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D196B" w14:textId="77777777" w:rsidR="00D37496" w:rsidRPr="00D37496" w:rsidRDefault="00D37496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US"/>
        </w:rPr>
      </w:pPr>
    </w:p>
    <w:p w14:paraId="5F45039F" w14:textId="77777777" w:rsidR="007D36BB" w:rsidRDefault="0005480F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Cs w:val="24"/>
          <w:lang w:val="en-US"/>
        </w:rPr>
      </w:pPr>
      <w:r w:rsidRPr="00D37496">
        <w:rPr>
          <w:rFonts w:ascii="Verdana" w:hAnsi="Verdana"/>
          <w:b/>
          <w:szCs w:val="24"/>
          <w:lang w:val="en-US"/>
        </w:rPr>
        <w:t>REGISTRATION</w:t>
      </w:r>
      <w:r w:rsidR="00395217" w:rsidRPr="00D37496">
        <w:rPr>
          <w:rFonts w:ascii="Verdana" w:hAnsi="Verdana"/>
          <w:b/>
          <w:szCs w:val="24"/>
          <w:lang w:val="en-US"/>
        </w:rPr>
        <w:t xml:space="preserve"> FORM</w:t>
      </w:r>
      <w:r w:rsidR="00D37496">
        <w:rPr>
          <w:rFonts w:ascii="Verdana" w:hAnsi="Verdana"/>
          <w:b/>
          <w:szCs w:val="24"/>
          <w:lang w:val="en-US"/>
        </w:rPr>
        <w:t xml:space="preserve"> (O</w:t>
      </w:r>
      <w:r w:rsidR="007D36BB" w:rsidRPr="00D37496">
        <w:rPr>
          <w:rFonts w:ascii="Verdana" w:hAnsi="Verdana"/>
          <w:b/>
          <w:szCs w:val="24"/>
          <w:lang w:val="en-US"/>
        </w:rPr>
        <w:t>nline course)</w:t>
      </w:r>
    </w:p>
    <w:p w14:paraId="75A8DE39" w14:textId="77777777" w:rsidR="00D37496" w:rsidRPr="00D37496" w:rsidRDefault="00D37496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GB"/>
        </w:rPr>
      </w:pPr>
    </w:p>
    <w:p w14:paraId="6A622D63" w14:textId="77777777" w:rsidR="00FA5AA0" w:rsidRDefault="00FA5AA0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DD64D8" w:rsidRPr="0025309A" w14:paraId="41567E9F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265" w14:textId="77777777" w:rsidR="00DD64D8" w:rsidRPr="007D36BB" w:rsidRDefault="00DD64D8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 xml:space="preserve">Course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4"/>
              </w:rPr>
              <w:t>title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7F5" w14:textId="53AA0B99" w:rsidR="00DD64D8" w:rsidRPr="00CF5A15" w:rsidRDefault="0055422E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  <w:lang w:val="en-GB"/>
              </w:rPr>
            </w:pPr>
            <w:r>
              <w:rPr>
                <w:rFonts w:ascii="Verdana" w:hAnsi="Verdana"/>
                <w:sz w:val="20"/>
                <w:szCs w:val="24"/>
                <w:lang w:val="en-GB"/>
              </w:rPr>
              <w:t>Renewable Energy and Energy Efficiency Financing</w:t>
            </w:r>
            <w:r w:rsidR="00821E8A">
              <w:rPr>
                <w:rFonts w:ascii="Verdana" w:hAnsi="Verdana"/>
                <w:sz w:val="20"/>
                <w:szCs w:val="24"/>
                <w:lang w:val="en-GB"/>
              </w:rPr>
              <w:t xml:space="preserve"> (Virtual Classroom)</w:t>
            </w:r>
          </w:p>
        </w:tc>
      </w:tr>
      <w:tr w:rsidR="00DD64D8" w:rsidRPr="0025309A" w14:paraId="5364D7BD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194" w14:textId="77777777" w:rsidR="00DD64D8" w:rsidRPr="007D36BB" w:rsidRDefault="00DD64D8" w:rsidP="00DD64D8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proofErr w:type="gramStart"/>
            <w:r>
              <w:rPr>
                <w:rFonts w:ascii="Verdana" w:hAnsi="Verdana"/>
                <w:sz w:val="20"/>
                <w:szCs w:val="24"/>
              </w:rPr>
              <w:t>Dates</w:t>
            </w:r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198" w14:textId="77777777" w:rsidR="00A86A1F" w:rsidRDefault="00A86A1F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A86A1F">
              <w:rPr>
                <w:rFonts w:ascii="Verdana" w:hAnsi="Verdana"/>
                <w:sz w:val="20"/>
                <w:szCs w:val="24"/>
              </w:rPr>
              <w:t xml:space="preserve">4 </w:t>
            </w:r>
            <w:proofErr w:type="spellStart"/>
            <w:r w:rsidRPr="00A86A1F">
              <w:rPr>
                <w:rFonts w:ascii="Verdana" w:hAnsi="Verdana"/>
                <w:sz w:val="20"/>
                <w:szCs w:val="24"/>
              </w:rPr>
              <w:t>days</w:t>
            </w:r>
            <w:proofErr w:type="spellEnd"/>
            <w:r w:rsidRPr="00A86A1F">
              <w:rPr>
                <w:rFonts w:ascii="Verdana" w:hAnsi="Verdana"/>
                <w:sz w:val="20"/>
                <w:szCs w:val="24"/>
              </w:rPr>
              <w:t xml:space="preserve"> of training, </w:t>
            </w:r>
            <w:proofErr w:type="spellStart"/>
            <w:r w:rsidRPr="00A86A1F">
              <w:rPr>
                <w:rFonts w:ascii="Verdana" w:hAnsi="Verdana"/>
                <w:sz w:val="20"/>
                <w:szCs w:val="24"/>
              </w:rPr>
              <w:t>consisting</w:t>
            </w:r>
            <w:proofErr w:type="spellEnd"/>
            <w:r w:rsidRPr="00A86A1F">
              <w:rPr>
                <w:rFonts w:ascii="Verdana" w:hAnsi="Verdana"/>
                <w:sz w:val="20"/>
                <w:szCs w:val="24"/>
              </w:rPr>
              <w:t xml:space="preserve"> of 6 </w:t>
            </w:r>
            <w:proofErr w:type="spellStart"/>
            <w:r w:rsidRPr="00A86A1F">
              <w:rPr>
                <w:rFonts w:ascii="Verdana" w:hAnsi="Verdana"/>
                <w:sz w:val="20"/>
                <w:szCs w:val="24"/>
              </w:rPr>
              <w:t>half-day</w:t>
            </w:r>
            <w:proofErr w:type="spellEnd"/>
            <w:r w:rsidRPr="00A86A1F">
              <w:rPr>
                <w:rFonts w:ascii="Verdana" w:hAnsi="Verdana"/>
                <w:sz w:val="20"/>
                <w:szCs w:val="24"/>
              </w:rPr>
              <w:t xml:space="preserve"> sessions of 4 </w:t>
            </w:r>
            <w:proofErr w:type="spellStart"/>
            <w:r w:rsidRPr="00A86A1F">
              <w:rPr>
                <w:rFonts w:ascii="Verdana" w:hAnsi="Verdana"/>
                <w:sz w:val="20"/>
                <w:szCs w:val="24"/>
              </w:rPr>
              <w:t>hours</w:t>
            </w:r>
            <w:proofErr w:type="spellEnd"/>
            <w:r w:rsidRPr="00A86A1F">
              <w:rPr>
                <w:rFonts w:ascii="Verdana" w:hAnsi="Verdana"/>
                <w:sz w:val="20"/>
                <w:szCs w:val="24"/>
              </w:rPr>
              <w:t xml:space="preserve"> </w:t>
            </w:r>
            <w:proofErr w:type="spellStart"/>
            <w:r w:rsidRPr="00A86A1F">
              <w:rPr>
                <w:rFonts w:ascii="Verdana" w:hAnsi="Verdana"/>
                <w:sz w:val="20"/>
                <w:szCs w:val="24"/>
              </w:rPr>
              <w:t>each</w:t>
            </w:r>
            <w:proofErr w:type="spellEnd"/>
            <w:r w:rsidRPr="00A86A1F">
              <w:rPr>
                <w:rFonts w:ascii="Verdana" w:hAnsi="Verdana"/>
                <w:sz w:val="20"/>
                <w:szCs w:val="24"/>
              </w:rPr>
              <w:t xml:space="preserve"> + a 30-minute one-to-one coaching session for </w:t>
            </w:r>
            <w:proofErr w:type="spellStart"/>
            <w:r w:rsidRPr="00A86A1F">
              <w:rPr>
                <w:rFonts w:ascii="Verdana" w:hAnsi="Verdana"/>
                <w:sz w:val="20"/>
                <w:szCs w:val="24"/>
              </w:rPr>
              <w:t>each</w:t>
            </w:r>
            <w:proofErr w:type="spellEnd"/>
            <w:r w:rsidRPr="00A86A1F">
              <w:rPr>
                <w:rFonts w:ascii="Verdana" w:hAnsi="Verdana"/>
                <w:sz w:val="20"/>
                <w:szCs w:val="24"/>
              </w:rPr>
              <w:t xml:space="preserve"> participant.</w:t>
            </w:r>
          </w:p>
          <w:p w14:paraId="12C6101D" w14:textId="163F0E23" w:rsidR="00DD64D8" w:rsidRPr="00DD64D8" w:rsidRDefault="00A86A1F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bookmarkStart w:id="0" w:name="_GoBack"/>
            <w:bookmarkEnd w:id="0"/>
            <w:proofErr w:type="spellStart"/>
            <w:r w:rsidRPr="00A86A1F">
              <w:rPr>
                <w:rFonts w:ascii="Verdana" w:hAnsi="Verdana"/>
                <w:sz w:val="20"/>
                <w:szCs w:val="24"/>
              </w:rPr>
              <w:t>From</w:t>
            </w:r>
            <w:proofErr w:type="spellEnd"/>
            <w:r w:rsidRPr="00A86A1F">
              <w:rPr>
                <w:rFonts w:ascii="Verdana" w:hAnsi="Verdana"/>
                <w:sz w:val="20"/>
                <w:szCs w:val="24"/>
              </w:rPr>
              <w:t xml:space="preserve"> 24 to 27 and </w:t>
            </w:r>
            <w:proofErr w:type="spellStart"/>
            <w:r w:rsidRPr="00A86A1F">
              <w:rPr>
                <w:rFonts w:ascii="Verdana" w:hAnsi="Verdana"/>
                <w:sz w:val="20"/>
                <w:szCs w:val="24"/>
              </w:rPr>
              <w:t>from</w:t>
            </w:r>
            <w:proofErr w:type="spellEnd"/>
            <w:r w:rsidRPr="00A86A1F">
              <w:rPr>
                <w:rFonts w:ascii="Verdana" w:hAnsi="Verdana"/>
                <w:sz w:val="20"/>
                <w:szCs w:val="24"/>
              </w:rPr>
              <w:t xml:space="preserve"> 30 to 31 </w:t>
            </w:r>
            <w:proofErr w:type="spellStart"/>
            <w:r w:rsidRPr="00A86A1F">
              <w:rPr>
                <w:rFonts w:ascii="Verdana" w:hAnsi="Verdana"/>
                <w:sz w:val="20"/>
                <w:szCs w:val="24"/>
              </w:rPr>
              <w:t>October</w:t>
            </w:r>
            <w:proofErr w:type="spellEnd"/>
            <w:r w:rsidRPr="00A86A1F">
              <w:rPr>
                <w:rFonts w:ascii="Verdana" w:hAnsi="Verdana"/>
                <w:sz w:val="20"/>
                <w:szCs w:val="24"/>
              </w:rPr>
              <w:t xml:space="preserve"> + 1 to 2 </w:t>
            </w:r>
            <w:proofErr w:type="spellStart"/>
            <w:r w:rsidRPr="00A86A1F">
              <w:rPr>
                <w:rFonts w:ascii="Verdana" w:hAnsi="Verdana"/>
                <w:sz w:val="20"/>
                <w:szCs w:val="24"/>
              </w:rPr>
              <w:t>November</w:t>
            </w:r>
            <w:proofErr w:type="spellEnd"/>
            <w:r w:rsidRPr="00A86A1F">
              <w:rPr>
                <w:rFonts w:ascii="Verdana" w:hAnsi="Verdana"/>
                <w:sz w:val="20"/>
                <w:szCs w:val="24"/>
              </w:rPr>
              <w:t xml:space="preserve"> 2023</w:t>
            </w:r>
          </w:p>
        </w:tc>
      </w:tr>
      <w:tr w:rsidR="00DD64D8" w:rsidRPr="0025309A" w14:paraId="0183041B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822" w14:textId="77777777" w:rsidR="00DD64D8" w:rsidRPr="007D36BB" w:rsidRDefault="00DD64D8" w:rsidP="00C9587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Schedule</w:t>
            </w:r>
            <w:r w:rsidRPr="007D36BB">
              <w:rPr>
                <w:rFonts w:ascii="Verdana" w:hAnsi="Verdana"/>
                <w:sz w:val="20"/>
                <w:szCs w:val="24"/>
              </w:rPr>
              <w:t>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E76" w14:textId="36FFDB31" w:rsidR="00DD64D8" w:rsidRPr="00434A24" w:rsidRDefault="0055422E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>
              <w:rPr>
                <w:rFonts w:ascii="Verdana" w:hAnsi="Verdana"/>
                <w:sz w:val="20"/>
                <w:lang w:val="en-US"/>
              </w:rPr>
              <w:t>From 8.30 to 12.30 o’clock</w:t>
            </w:r>
            <w:r w:rsidR="00821E8A"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(</w:t>
            </w:r>
            <w:r>
              <w:rPr>
                <w:rFonts w:ascii="Verdana" w:hAnsi="Verdana"/>
                <w:sz w:val="20"/>
                <w:lang w:val="en-US"/>
              </w:rPr>
              <w:t>Skopje/Luxembourg</w:t>
            </w:r>
            <w:r w:rsidR="00821E8A"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time)</w:t>
            </w:r>
          </w:p>
        </w:tc>
      </w:tr>
    </w:tbl>
    <w:p w14:paraId="1A412E31" w14:textId="77777777" w:rsidR="00DD64D8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p w14:paraId="5195D1FC" w14:textId="77777777" w:rsidR="00DD64D8" w:rsidRPr="007D36BB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FA5AA0" w:rsidRPr="007D36BB" w14:paraId="3F027AA9" w14:textId="77777777" w:rsidTr="007D36B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1162"/>
              <w:gridCol w:w="322"/>
              <w:gridCol w:w="1835"/>
              <w:gridCol w:w="1305"/>
              <w:gridCol w:w="1611"/>
            </w:tblGrid>
            <w:tr w:rsidR="00FA5AA0" w:rsidRPr="007D36BB" w14:paraId="1829EC3F" w14:textId="77777777" w:rsidTr="00315F8B">
              <w:tc>
                <w:tcPr>
                  <w:tcW w:w="2837" w:type="dxa"/>
                </w:tcPr>
                <w:p w14:paraId="7BA5A120" w14:textId="16BA7722" w:rsidR="00FA5AA0" w:rsidRPr="007D36BB" w:rsidRDefault="00FA5AA0" w:rsidP="00315F8B">
                  <w:pPr>
                    <w:spacing w:before="120" w:after="120"/>
                    <w:ind w:firstLine="0"/>
                    <w:contextualSpacing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  <w:r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Mr </w:t>
                  </w:r>
                  <w:r w:rsidR="00315F8B"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="00315F8B"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Ms</w:t>
                  </w:r>
                </w:p>
              </w:tc>
              <w:tc>
                <w:tcPr>
                  <w:tcW w:w="1162" w:type="dxa"/>
                </w:tcPr>
                <w:p w14:paraId="1C23326D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D52455C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283B9205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105D9B1E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14:paraId="72148472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</w:tr>
          </w:tbl>
          <w:p w14:paraId="1B58F6D8" w14:textId="77777777" w:rsidR="00FA5AA0" w:rsidRPr="007D36BB" w:rsidRDefault="00FA5AA0" w:rsidP="00395217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CC54852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617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First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23E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7D9F36B9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F1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Last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F9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3F0AB3C0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C8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Employer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018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55A6DFF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07B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Position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F75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10EF9273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F50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Country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DAF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09C66EB5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16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E-mail*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AA5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25309A" w14:paraId="1EF8EF94" w14:textId="77777777" w:rsidTr="007D3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32A" w14:textId="77777777" w:rsidR="00FA5AA0" w:rsidRPr="007D36BB" w:rsidRDefault="00FA5AA0" w:rsidP="00875C8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 w:rsidRPr="007D36BB">
              <w:rPr>
                <w:rFonts w:ascii="Verdana" w:hAnsi="Verdana"/>
                <w:sz w:val="20"/>
                <w:szCs w:val="24"/>
                <w:lang w:val="en-GB"/>
              </w:rPr>
              <w:t xml:space="preserve">* This must be the email address with which </w:t>
            </w:r>
            <w:r w:rsidR="00875C8E">
              <w:rPr>
                <w:rFonts w:ascii="Verdana" w:hAnsi="Verdana"/>
                <w:sz w:val="20"/>
                <w:szCs w:val="24"/>
                <w:lang w:val="en-GB"/>
              </w:rPr>
              <w:t>you</w:t>
            </w:r>
            <w:r w:rsidRPr="007D36BB">
              <w:rPr>
                <w:rFonts w:ascii="Verdana" w:hAnsi="Verdana"/>
                <w:sz w:val="20"/>
                <w:szCs w:val="24"/>
                <w:lang w:val="en-GB"/>
              </w:rPr>
              <w:t xml:space="preserve"> will attend the online course. </w:t>
            </w:r>
          </w:p>
        </w:tc>
      </w:tr>
      <w:tr w:rsidR="00FA5AA0" w:rsidRPr="0025309A" w14:paraId="5E30E867" w14:textId="77777777" w:rsidTr="007D36BB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B660" w14:textId="77777777" w:rsidR="007D36BB" w:rsidRPr="00E12B08" w:rsidRDefault="00F1169B" w:rsidP="007D36BB">
            <w:pPr>
              <w:spacing w:before="120" w:after="120"/>
              <w:ind w:firstLine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E12B0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A5AA0" w:rsidRPr="00E12B08">
              <w:rPr>
                <w:rFonts w:ascii="Verdana" w:hAnsi="Verdana"/>
                <w:sz w:val="18"/>
                <w:szCs w:val="18"/>
                <w:lang w:val="en-US"/>
              </w:rPr>
              <w:t>I would like to attend the online course</w:t>
            </w:r>
            <w:r w:rsidR="007D36BB"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 and declare that:</w:t>
            </w:r>
          </w:p>
          <w:p w14:paraId="0F606C83" w14:textId="77777777" w:rsidR="00AD29A1" w:rsidRPr="00E12B08" w:rsidRDefault="00AD29A1" w:rsidP="002B4B44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I have the following necessary technical equipment to participate fully in the course: a PC, stable internet connection, microphone and a </w:t>
            </w:r>
            <w:r w:rsidRPr="00E12B08">
              <w:rPr>
                <w:rFonts w:ascii="Verdana" w:hAnsi="Verdana"/>
                <w:bCs/>
                <w:sz w:val="18"/>
                <w:szCs w:val="18"/>
                <w:lang w:val="en-US"/>
              </w:rPr>
              <w:t>webcam</w:t>
            </w: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; and I will keep my webcam on to promote interaction.</w:t>
            </w:r>
          </w:p>
          <w:p w14:paraId="012FA17B" w14:textId="77777777" w:rsidR="0005480F" w:rsidRPr="00E12B08" w:rsidRDefault="0005480F" w:rsidP="002B4B44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I have a sufficient knowledge of English to be able to follow and participate in the course</w:t>
            </w:r>
            <w:r w:rsidR="00AD29A1" w:rsidRPr="00E12B08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  <w:p w14:paraId="1B528E87" w14:textId="77777777" w:rsidR="00AD29A1" w:rsidRPr="00E12B08" w:rsidRDefault="00AD29A1" w:rsidP="002B4B44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I will attend all the sessions of the course and will make sure I am free of any professional and personal obligation during the course.</w:t>
            </w:r>
          </w:p>
          <w:p w14:paraId="49329647" w14:textId="77777777" w:rsidR="00AD29A1" w:rsidRPr="00E12B08" w:rsidRDefault="00AD29A1" w:rsidP="002B4B44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If I am not able to be present at some point, I will immediately inform the House of Training (or the trainer if the </w:t>
            </w:r>
            <w:proofErr w:type="spellStart"/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coursre</w:t>
            </w:r>
            <w:proofErr w:type="spellEnd"/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 has already started) and its partner in my country.</w:t>
            </w:r>
          </w:p>
          <w:p w14:paraId="34BC00D7" w14:textId="77777777" w:rsidR="002B4B44" w:rsidRPr="00E12B08" w:rsidRDefault="002B4B44" w:rsidP="00D84AB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US"/>
              </w:rPr>
            </w:pPr>
            <w:bookmarkStart w:id="1" w:name="_Hlk104196509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 xml:space="preserve">I am aware that during the </w:t>
            </w:r>
            <w:proofErr w:type="gramStart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sessions</w:t>
            </w:r>
            <w:proofErr w:type="gramEnd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 xml:space="preserve"> pictures may be taken by the organizer (with prior announcement), for advertising purposes (</w:t>
            </w:r>
            <w:proofErr w:type="spellStart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i.e.g</w:t>
            </w:r>
            <w:proofErr w:type="spellEnd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. social media posting). If I do not want to appear on the pictures, I will make sure I switch off my webcam when the organizer announces the photography</w:t>
            </w:r>
            <w:r w:rsidRPr="00E12B08">
              <w:rPr>
                <w:rFonts w:eastAsia="Times New Roman"/>
                <w:sz w:val="18"/>
                <w:szCs w:val="18"/>
                <w:lang w:val="en-GB" w:eastAsia="en-US"/>
              </w:rPr>
              <w:t>.</w:t>
            </w:r>
          </w:p>
          <w:bookmarkEnd w:id="1"/>
          <w:p w14:paraId="2B790E93" w14:textId="77777777" w:rsidR="007D36BB" w:rsidRPr="00E12B08" w:rsidRDefault="007D36BB" w:rsidP="0005480F">
            <w:pPr>
              <w:ind w:left="714" w:firstLine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1550B0CE" w14:textId="77777777" w:rsidR="00315F8B" w:rsidRDefault="00315F8B" w:rsidP="00315F8B">
      <w:pPr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39B8C34" w14:textId="77777777" w:rsidR="00315F8B" w:rsidRPr="00E36529" w:rsidRDefault="00D6664B" w:rsidP="00315F8B">
      <w:pPr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 xml:space="preserve">By sending your application form you acknowledge that the House of Training is processing your personal data in order to organise your training. 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>The House of Training is fully committed to the collection and treatment of your personal data in accordance with the General Data Protection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Regulation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(EU) 2016/679 (GDP</w:t>
      </w:r>
      <w:r>
        <w:rPr>
          <w:rFonts w:ascii="Arial" w:hAnsi="Arial" w:cs="Arial"/>
          <w:i/>
          <w:iCs/>
          <w:sz w:val="18"/>
          <w:szCs w:val="18"/>
          <w:lang w:val="en-GB"/>
        </w:rPr>
        <w:t>R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>).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You have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the right to ask the House of Training, as the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data controller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>, for access, for the rectification</w:t>
      </w:r>
      <w:r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for the erasure</w:t>
      </w:r>
      <w:r>
        <w:rPr>
          <w:rFonts w:ascii="Arial" w:hAnsi="Arial" w:cs="Arial"/>
          <w:i/>
          <w:iCs/>
          <w:sz w:val="18"/>
          <w:szCs w:val="18"/>
          <w:lang w:val="en-GB"/>
        </w:rPr>
        <w:t>, for restriction of the processing or for objecting to the treatment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of this data. Personal data may be communicated to the partners and the contractual subcontractors 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(processors) 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of the House of Training in the delivery </w:t>
      </w:r>
      <w:r w:rsidR="00FE5097">
        <w:rPr>
          <w:rFonts w:ascii="Arial" w:hAnsi="Arial" w:cs="Arial"/>
          <w:i/>
          <w:iCs/>
          <w:sz w:val="18"/>
          <w:szCs w:val="18"/>
          <w:lang w:val="en-GB"/>
        </w:rPr>
        <w:t>of the services relating to the seminar you applied for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</w:p>
    <w:p w14:paraId="115E77AB" w14:textId="77777777" w:rsidR="00315F8B" w:rsidRPr="00E36529" w:rsidRDefault="00315F8B" w:rsidP="00315F8B">
      <w:pPr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0218740" w14:textId="77777777" w:rsidR="00315F8B" w:rsidRPr="00E36529" w:rsidRDefault="00315F8B" w:rsidP="00315F8B">
      <w:pPr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 w:rsidRPr="00E36529">
        <w:rPr>
          <w:rFonts w:ascii="Arial" w:hAnsi="Arial" w:cs="Arial"/>
          <w:i/>
          <w:iCs/>
          <w:sz w:val="18"/>
          <w:szCs w:val="18"/>
          <w:lang w:val="en-GB"/>
        </w:rPr>
        <w:t>Data processed by the House of Training concerning participants to its seminars include:</w:t>
      </w:r>
    </w:p>
    <w:p w14:paraId="514EA1ED" w14:textId="77777777" w:rsidR="00315F8B" w:rsidRPr="00E36529" w:rsidRDefault="00315F8B" w:rsidP="00315F8B">
      <w:pPr>
        <w:numPr>
          <w:ilvl w:val="0"/>
          <w:numId w:val="1"/>
        </w:numPr>
        <w:rPr>
          <w:rFonts w:ascii="Arial" w:hAnsi="Arial" w:cs="Arial"/>
          <w:i/>
          <w:iCs/>
          <w:sz w:val="18"/>
          <w:szCs w:val="18"/>
          <w:lang w:val="en-GB"/>
        </w:rPr>
      </w:pPr>
      <w:r w:rsidRPr="00E36529">
        <w:rPr>
          <w:rFonts w:ascii="Arial" w:hAnsi="Arial" w:cs="Arial"/>
          <w:i/>
          <w:iCs/>
          <w:sz w:val="18"/>
          <w:szCs w:val="18"/>
          <w:lang w:val="en-GB"/>
        </w:rPr>
        <w:t>Their application form,</w:t>
      </w:r>
    </w:p>
    <w:p w14:paraId="50A6EEB8" w14:textId="77777777" w:rsidR="009933FD" w:rsidRDefault="009933FD" w:rsidP="00D6664B">
      <w:pPr>
        <w:numPr>
          <w:ilvl w:val="0"/>
          <w:numId w:val="1"/>
        </w:numPr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>Their post-training evaluation form,</w:t>
      </w:r>
    </w:p>
    <w:p w14:paraId="2F20D8B8" w14:textId="77777777" w:rsidR="00FE5097" w:rsidRPr="00D6664B" w:rsidRDefault="00FE5097" w:rsidP="00D6664B">
      <w:pPr>
        <w:numPr>
          <w:ilvl w:val="0"/>
          <w:numId w:val="1"/>
        </w:numPr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>A list of attendance.</w:t>
      </w:r>
    </w:p>
    <w:p w14:paraId="1A26D673" w14:textId="77777777" w:rsidR="00315F8B" w:rsidRDefault="00315F8B" w:rsidP="00315F8B">
      <w:pPr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The House of Training has put in place generally accepted standards of technological and organisational means for the purpose of guaranteeing the security of all the personal data it processes. </w:t>
      </w:r>
    </w:p>
    <w:p w14:paraId="5EFDB7D1" w14:textId="77777777" w:rsidR="00D6664B" w:rsidRDefault="00D6664B" w:rsidP="00315F8B">
      <w:pPr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lastRenderedPageBreak/>
        <w:t>For more details please refer to our information notice on data protection by clicking on the following link:</w:t>
      </w:r>
    </w:p>
    <w:p w14:paraId="4681B60D" w14:textId="77777777" w:rsidR="00395217" w:rsidRPr="00F1169B" w:rsidRDefault="00A86A1F" w:rsidP="00F1169B">
      <w:pPr>
        <w:pStyle w:val="BodyText3"/>
        <w:rPr>
          <w:i/>
          <w:sz w:val="13"/>
          <w:lang w:val="en-GB"/>
        </w:rPr>
      </w:pPr>
      <w:hyperlink r:id="rId7" w:history="1">
        <w:r w:rsidR="00FE5097" w:rsidRPr="0028523B">
          <w:rPr>
            <w:rStyle w:val="Hyperlink"/>
            <w:rFonts w:ascii="Arial" w:hAnsi="Arial" w:cs="Arial"/>
            <w:i/>
            <w:iCs/>
            <w:sz w:val="18"/>
            <w:szCs w:val="18"/>
            <w:lang w:val="en-GB"/>
          </w:rPr>
          <w:t>https://www.houseoftraining.lu/en_GB/page/protection-des-donnees-personnelles</w:t>
        </w:r>
      </w:hyperlink>
    </w:p>
    <w:sectPr w:rsidR="00395217" w:rsidRPr="00F1169B" w:rsidSect="00120E66">
      <w:headerReference w:type="default" r:id="rId8"/>
      <w:footerReference w:type="even" r:id="rId9"/>
      <w:footerReference w:type="default" r:id="rId10"/>
      <w:pgSz w:w="12242" w:h="15842" w:code="1"/>
      <w:pgMar w:top="1531" w:right="1469" w:bottom="907" w:left="1559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70344" w14:textId="77777777" w:rsidR="00D84AB1" w:rsidRDefault="00D84AB1">
      <w:r>
        <w:separator/>
      </w:r>
    </w:p>
  </w:endnote>
  <w:endnote w:type="continuationSeparator" w:id="0">
    <w:p w14:paraId="4227FB2B" w14:textId="77777777" w:rsidR="00D84AB1" w:rsidRDefault="00D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auto"/>
    <w:pitch w:val="variable"/>
    <w:sig w:usb0="03000000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3BF1" w14:textId="77777777" w:rsidR="00395217" w:rsidRPr="005A2D8E" w:rsidRDefault="00395217">
    <w:pPr>
      <w:pStyle w:val="Footer"/>
      <w:framePr w:wrap="around" w:vAnchor="text" w:hAnchor="margin" w:xAlign="right" w:y="1"/>
      <w:rPr>
        <w:rStyle w:val="PageNumber"/>
        <w:rFonts w:ascii="Verdana" w:hAnsi="Verdana"/>
        <w:b w:val="0"/>
        <w:sz w:val="18"/>
      </w:rPr>
    </w:pPr>
    <w:r w:rsidRPr="005A2D8E">
      <w:rPr>
        <w:rStyle w:val="PageNumber"/>
        <w:rFonts w:ascii="Verdana" w:hAnsi="Verdana"/>
        <w:b w:val="0"/>
        <w:sz w:val="18"/>
      </w:rPr>
      <w:fldChar w:fldCharType="begin"/>
    </w:r>
    <w:r w:rsidR="007866F6">
      <w:rPr>
        <w:rStyle w:val="PageNumber"/>
        <w:rFonts w:ascii="Verdana" w:hAnsi="Verdana"/>
        <w:b w:val="0"/>
        <w:sz w:val="18"/>
      </w:rPr>
      <w:instrText>PAGE</w:instrText>
    </w:r>
    <w:r w:rsidRPr="005A2D8E">
      <w:rPr>
        <w:rStyle w:val="PageNumber"/>
        <w:rFonts w:ascii="Verdana" w:hAnsi="Verdana"/>
        <w:b w:val="0"/>
        <w:sz w:val="18"/>
      </w:rPr>
      <w:instrText xml:space="preserve">  </w:instrText>
    </w:r>
    <w:r w:rsidRPr="005A2D8E">
      <w:rPr>
        <w:rStyle w:val="PageNumber"/>
        <w:rFonts w:ascii="Verdana" w:hAnsi="Verdana"/>
        <w:b w:val="0"/>
        <w:sz w:val="18"/>
      </w:rPr>
      <w:fldChar w:fldCharType="separate"/>
    </w:r>
    <w:r>
      <w:rPr>
        <w:rStyle w:val="PageNumber"/>
        <w:rFonts w:ascii="Verdana" w:hAnsi="Verdana"/>
        <w:b w:val="0"/>
        <w:noProof/>
        <w:sz w:val="18"/>
      </w:rPr>
      <w:t>2</w:t>
    </w:r>
    <w:r w:rsidRPr="005A2D8E">
      <w:rPr>
        <w:rStyle w:val="PageNumber"/>
        <w:rFonts w:ascii="Verdana" w:hAnsi="Verdana"/>
        <w:b w:val="0"/>
        <w:sz w:val="18"/>
      </w:rPr>
      <w:fldChar w:fldCharType="end"/>
    </w:r>
  </w:p>
  <w:p w14:paraId="14D26292" w14:textId="77777777" w:rsidR="00395217" w:rsidRDefault="003952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ACF7" w14:textId="77777777" w:rsidR="00395217" w:rsidRPr="007D7449" w:rsidRDefault="00395217">
    <w:pPr>
      <w:pStyle w:val="Footer"/>
      <w:jc w:val="right"/>
      <w:rPr>
        <w:rFonts w:ascii="Verdana" w:hAnsi="Verdana"/>
        <w:b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1E47D" w14:textId="77777777" w:rsidR="00D84AB1" w:rsidRDefault="00D84AB1">
      <w:r>
        <w:separator/>
      </w:r>
    </w:p>
  </w:footnote>
  <w:footnote w:type="continuationSeparator" w:id="0">
    <w:p w14:paraId="455A86DE" w14:textId="77777777" w:rsidR="00D84AB1" w:rsidRDefault="00D8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542"/>
    </w:tblGrid>
    <w:tr w:rsidR="003E2402" w14:paraId="2BFB9060" w14:textId="77777777" w:rsidTr="00594582">
      <w:tc>
        <w:tcPr>
          <w:tcW w:w="5094" w:type="dxa"/>
        </w:tcPr>
        <w:p w14:paraId="03F20004" w14:textId="77777777" w:rsidR="003E2402" w:rsidRDefault="003E2402" w:rsidP="003E2402">
          <w:pPr>
            <w:pStyle w:val="Header"/>
            <w:tabs>
              <w:tab w:val="left" w:pos="0"/>
            </w:tabs>
            <w:rPr>
              <w:rFonts w:ascii="Verdana" w:hAnsi="Verdana"/>
              <w:color w:val="7E8083"/>
              <w:sz w:val="18"/>
              <w:szCs w:val="18"/>
            </w:rPr>
          </w:pPr>
          <w:r>
            <w:rPr>
              <w:noProof/>
              <w:lang w:val="fr-LU" w:eastAsia="fr-LU"/>
            </w:rPr>
            <w:drawing>
              <wp:inline distT="0" distB="0" distL="0" distR="0" wp14:anchorId="6CDE7B54" wp14:editId="2E2E3828">
                <wp:extent cx="1738156" cy="630000"/>
                <wp:effectExtent l="0" t="0" r="0" b="0"/>
                <wp:docPr id="3" name="Picture 3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8156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4" w:type="dxa"/>
        </w:tcPr>
        <w:p w14:paraId="75F7516C" w14:textId="77777777" w:rsidR="003E2402" w:rsidRDefault="003E2402" w:rsidP="003E2402">
          <w:pPr>
            <w:pStyle w:val="Header"/>
            <w:tabs>
              <w:tab w:val="left" w:pos="0"/>
            </w:tabs>
            <w:jc w:val="right"/>
            <w:rPr>
              <w:rFonts w:ascii="Verdana" w:hAnsi="Verdana"/>
              <w:color w:val="7E8083"/>
              <w:sz w:val="18"/>
              <w:szCs w:val="18"/>
            </w:rPr>
          </w:pPr>
          <w:r>
            <w:rPr>
              <w:noProof/>
              <w:lang w:val="fr-LU" w:eastAsia="fr-LU"/>
            </w:rPr>
            <w:drawing>
              <wp:inline distT="0" distB="0" distL="0" distR="0" wp14:anchorId="3E2D2D13" wp14:editId="662703DF">
                <wp:extent cx="1323209" cy="630000"/>
                <wp:effectExtent l="0" t="0" r="0" b="0"/>
                <wp:docPr id="4" name="Picture 4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209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5768" w14:textId="77777777" w:rsidR="00395217" w:rsidRPr="00F652F5" w:rsidRDefault="00395217" w:rsidP="00395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4E1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108F9"/>
    <w:multiLevelType w:val="hybridMultilevel"/>
    <w:tmpl w:val="4CC4505C"/>
    <w:lvl w:ilvl="0" w:tplc="3E5807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71FD"/>
    <w:multiLevelType w:val="hybridMultilevel"/>
    <w:tmpl w:val="02C834C2"/>
    <w:lvl w:ilvl="0" w:tplc="8DD25B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416A"/>
    <w:multiLevelType w:val="hybridMultilevel"/>
    <w:tmpl w:val="305C887E"/>
    <w:lvl w:ilvl="0" w:tplc="620C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D67"/>
    <w:multiLevelType w:val="hybridMultilevel"/>
    <w:tmpl w:val="7018B35E"/>
    <w:lvl w:ilvl="0" w:tplc="2E32A8B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52"/>
    <w:rsid w:val="00012E28"/>
    <w:rsid w:val="00014FC5"/>
    <w:rsid w:val="0005480F"/>
    <w:rsid w:val="00120E66"/>
    <w:rsid w:val="001331E3"/>
    <w:rsid w:val="001660F8"/>
    <w:rsid w:val="00174D03"/>
    <w:rsid w:val="001D41D5"/>
    <w:rsid w:val="00213921"/>
    <w:rsid w:val="00235C69"/>
    <w:rsid w:val="0025309A"/>
    <w:rsid w:val="0026457A"/>
    <w:rsid w:val="00280CBD"/>
    <w:rsid w:val="002B4B44"/>
    <w:rsid w:val="00315F8B"/>
    <w:rsid w:val="00395217"/>
    <w:rsid w:val="003B39A0"/>
    <w:rsid w:val="003E2402"/>
    <w:rsid w:val="003F41C5"/>
    <w:rsid w:val="00401751"/>
    <w:rsid w:val="00434A24"/>
    <w:rsid w:val="00517B2F"/>
    <w:rsid w:val="00531A68"/>
    <w:rsid w:val="0055422E"/>
    <w:rsid w:val="00663917"/>
    <w:rsid w:val="00705515"/>
    <w:rsid w:val="0073054B"/>
    <w:rsid w:val="00750960"/>
    <w:rsid w:val="007866F6"/>
    <w:rsid w:val="007A40FE"/>
    <w:rsid w:val="007C3055"/>
    <w:rsid w:val="007D36BB"/>
    <w:rsid w:val="00821E8A"/>
    <w:rsid w:val="00875C8E"/>
    <w:rsid w:val="008A30B9"/>
    <w:rsid w:val="008F2E32"/>
    <w:rsid w:val="00965B49"/>
    <w:rsid w:val="00966106"/>
    <w:rsid w:val="009933FD"/>
    <w:rsid w:val="009A3741"/>
    <w:rsid w:val="009B3E95"/>
    <w:rsid w:val="00A0297F"/>
    <w:rsid w:val="00A61B14"/>
    <w:rsid w:val="00A77009"/>
    <w:rsid w:val="00A86A1F"/>
    <w:rsid w:val="00A94EF3"/>
    <w:rsid w:val="00AD29A1"/>
    <w:rsid w:val="00B66A9A"/>
    <w:rsid w:val="00C9587E"/>
    <w:rsid w:val="00CF5A15"/>
    <w:rsid w:val="00D17C52"/>
    <w:rsid w:val="00D24E94"/>
    <w:rsid w:val="00D37496"/>
    <w:rsid w:val="00D6664B"/>
    <w:rsid w:val="00D84AB1"/>
    <w:rsid w:val="00D86BE7"/>
    <w:rsid w:val="00DD64D8"/>
    <w:rsid w:val="00E12B08"/>
    <w:rsid w:val="00EE5F97"/>
    <w:rsid w:val="00F1169B"/>
    <w:rsid w:val="00F26FA5"/>
    <w:rsid w:val="00FA5AA0"/>
    <w:rsid w:val="00FE5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620023"/>
  <w15:chartTrackingRefBased/>
  <w15:docId w15:val="{1654F947-91BC-4109-9317-CE707162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90"/>
    <w:pPr>
      <w:ind w:firstLine="851"/>
      <w:jc w:val="both"/>
    </w:pPr>
    <w:rPr>
      <w:rFonts w:ascii="Helvetica" w:hAnsi="Helvetica"/>
      <w:sz w:val="22"/>
      <w:lang w:val="fr-FR" w:eastAsia="fr-FR"/>
    </w:rPr>
  </w:style>
  <w:style w:type="paragraph" w:styleId="Heading1">
    <w:name w:val="heading 1"/>
    <w:basedOn w:val="Normal"/>
    <w:qFormat/>
    <w:rsid w:val="00A24B90"/>
    <w:pPr>
      <w:ind w:firstLine="0"/>
      <w:jc w:val="center"/>
      <w:outlineLvl w:val="0"/>
    </w:pPr>
    <w:rPr>
      <w:rFonts w:ascii="AvantGarde" w:hAnsi="AvantGarde"/>
      <w:b/>
      <w:sz w:val="32"/>
    </w:rPr>
  </w:style>
  <w:style w:type="paragraph" w:styleId="Heading2">
    <w:name w:val="heading 2"/>
    <w:basedOn w:val="Normal"/>
    <w:qFormat/>
    <w:rsid w:val="00A24B90"/>
    <w:pPr>
      <w:spacing w:before="120"/>
      <w:outlineLvl w:val="1"/>
    </w:pPr>
    <w:rPr>
      <w:b/>
      <w:sz w:val="28"/>
      <w:u w:val="single"/>
    </w:rPr>
  </w:style>
  <w:style w:type="paragraph" w:styleId="Heading3">
    <w:name w:val="heading 3"/>
    <w:basedOn w:val="Normal"/>
    <w:qFormat/>
    <w:rsid w:val="00A24B90"/>
    <w:p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24B90"/>
    <w:pPr>
      <w:keepNext/>
      <w:ind w:firstLine="0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24B90"/>
    <w:pPr>
      <w:keepNext/>
      <w:ind w:firstLine="0"/>
      <w:jc w:val="center"/>
      <w:outlineLvl w:val="4"/>
    </w:pPr>
    <w:rPr>
      <w:rFonts w:ascii="Times New Roman" w:hAnsi="Times New Roman"/>
      <w:sz w:val="26"/>
    </w:rPr>
  </w:style>
  <w:style w:type="paragraph" w:styleId="Heading6">
    <w:name w:val="heading 6"/>
    <w:basedOn w:val="Normal"/>
    <w:next w:val="Normal"/>
    <w:qFormat/>
    <w:rsid w:val="00A24B90"/>
    <w:pPr>
      <w:keepNext/>
      <w:ind w:left="1418" w:hanging="1418"/>
      <w:jc w:val="left"/>
      <w:outlineLvl w:val="5"/>
    </w:pPr>
    <w:rPr>
      <w:rFonts w:ascii="Times New Roman" w:hAnsi="Times New Roman"/>
      <w:sz w:val="26"/>
    </w:rPr>
  </w:style>
  <w:style w:type="paragraph" w:styleId="Heading7">
    <w:name w:val="heading 7"/>
    <w:basedOn w:val="Normal"/>
    <w:next w:val="Normal"/>
    <w:qFormat/>
    <w:rsid w:val="00A24B90"/>
    <w:pPr>
      <w:keepNext/>
      <w:pBdr>
        <w:top w:val="double" w:sz="4" w:space="1" w:color="auto"/>
      </w:pBdr>
      <w:ind w:left="-142" w:right="-233" w:firstLine="0"/>
      <w:outlineLvl w:val="6"/>
    </w:pPr>
    <w:rPr>
      <w:rFonts w:ascii="Verdana" w:hAnsi="Verdana"/>
      <w:b/>
    </w:rPr>
  </w:style>
  <w:style w:type="paragraph" w:styleId="Heading8">
    <w:name w:val="heading 8"/>
    <w:basedOn w:val="Normal"/>
    <w:next w:val="Normal"/>
    <w:qFormat/>
    <w:rsid w:val="00A24B90"/>
    <w:pPr>
      <w:keepNext/>
      <w:pBdr>
        <w:top w:val="double" w:sz="4" w:space="1" w:color="auto"/>
      </w:pBdr>
      <w:ind w:left="993" w:hanging="993"/>
      <w:outlineLvl w:val="7"/>
    </w:pPr>
    <w:rPr>
      <w:rFonts w:ascii="Verdana" w:hAnsi="Verdana"/>
      <w:b/>
    </w:rPr>
  </w:style>
  <w:style w:type="paragraph" w:styleId="Heading9">
    <w:name w:val="heading 9"/>
    <w:basedOn w:val="Normal"/>
    <w:next w:val="Normal"/>
    <w:qFormat/>
    <w:rsid w:val="00A24B90"/>
    <w:pPr>
      <w:keepNext/>
      <w:pBdr>
        <w:top w:val="double" w:sz="4" w:space="1" w:color="auto"/>
      </w:pBdr>
      <w:ind w:firstLine="0"/>
      <w:outlineLvl w:val="8"/>
    </w:pPr>
    <w:rPr>
      <w:rFonts w:ascii="Verdana" w:hAnsi="Verdana"/>
      <w:b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4B90"/>
    <w:pPr>
      <w:ind w:firstLine="0"/>
    </w:pPr>
    <w:rPr>
      <w:rFonts w:ascii="Arial" w:hAnsi="Arial"/>
      <w:b/>
    </w:rPr>
  </w:style>
  <w:style w:type="paragraph" w:styleId="Header">
    <w:name w:val="header"/>
    <w:rsid w:val="00A24B90"/>
    <w:pPr>
      <w:jc w:val="both"/>
    </w:pPr>
    <w:rPr>
      <w:rFonts w:ascii="Arial" w:hAnsi="Arial"/>
      <w:b/>
      <w:sz w:val="22"/>
      <w:lang w:val="fr-FR" w:eastAsia="fr-FR"/>
    </w:rPr>
  </w:style>
  <w:style w:type="character" w:customStyle="1" w:styleId="Appelnotedebasdep1">
    <w:name w:val="Appel note de bas de p.1"/>
    <w:rsid w:val="00A24B90"/>
    <w:rPr>
      <w:position w:val="6"/>
      <w:sz w:val="16"/>
    </w:rPr>
  </w:style>
  <w:style w:type="paragraph" w:styleId="FootnoteText">
    <w:name w:val="footnote text"/>
    <w:basedOn w:val="Normal"/>
    <w:rsid w:val="00A24B90"/>
    <w:pPr>
      <w:ind w:firstLine="0"/>
    </w:pPr>
    <w:rPr>
      <w:sz w:val="16"/>
    </w:rPr>
  </w:style>
  <w:style w:type="paragraph" w:styleId="NormalIndent">
    <w:name w:val="Normal Indent"/>
    <w:basedOn w:val="Normal"/>
    <w:rsid w:val="00A24B90"/>
    <w:pPr>
      <w:ind w:left="1701" w:right="1418" w:firstLine="0"/>
    </w:pPr>
  </w:style>
  <w:style w:type="paragraph" w:customStyle="1" w:styleId="grandtitre">
    <w:name w:val="grand titre"/>
    <w:basedOn w:val="Normal"/>
    <w:rsid w:val="00A24B90"/>
    <w:pPr>
      <w:ind w:firstLine="0"/>
      <w:jc w:val="center"/>
    </w:pPr>
    <w:rPr>
      <w:rFonts w:ascii="Bookman" w:hAnsi="Bookman"/>
      <w:b/>
      <w:sz w:val="32"/>
      <w:u w:val="single"/>
    </w:rPr>
  </w:style>
  <w:style w:type="paragraph" w:customStyle="1" w:styleId="sous-titre">
    <w:name w:val="sous-titre"/>
    <w:basedOn w:val="Normal"/>
    <w:rsid w:val="00A24B90"/>
    <w:pPr>
      <w:ind w:firstLine="0"/>
    </w:pPr>
    <w:rPr>
      <w:sz w:val="28"/>
      <w:u w:val="single"/>
    </w:rPr>
  </w:style>
  <w:style w:type="paragraph" w:customStyle="1" w:styleId="sous-titre1">
    <w:name w:val="sous-titre 1."/>
    <w:basedOn w:val="Normal"/>
    <w:rsid w:val="00A24B90"/>
    <w:pPr>
      <w:ind w:firstLine="0"/>
    </w:pPr>
    <w:rPr>
      <w:rFonts w:ascii="Palatino" w:hAnsi="Palatino"/>
      <w:b/>
      <w:i/>
      <w:sz w:val="30"/>
    </w:rPr>
  </w:style>
  <w:style w:type="paragraph" w:customStyle="1" w:styleId="sous-titre11">
    <w:name w:val="sous-titre 1.1."/>
    <w:basedOn w:val="Normal"/>
    <w:rsid w:val="00A24B90"/>
    <w:pPr>
      <w:ind w:firstLine="0"/>
    </w:pPr>
    <w:rPr>
      <w:rFonts w:ascii="Arial" w:hAnsi="Arial"/>
      <w:b/>
      <w:sz w:val="26"/>
    </w:rPr>
  </w:style>
  <w:style w:type="paragraph" w:customStyle="1" w:styleId="Signature1">
    <w:name w:val="Signature1"/>
    <w:basedOn w:val="Normal"/>
    <w:rsid w:val="00A24B90"/>
    <w:pPr>
      <w:ind w:left="4536" w:firstLine="0"/>
      <w:jc w:val="center"/>
    </w:pPr>
  </w:style>
  <w:style w:type="paragraph" w:customStyle="1" w:styleId="adresse">
    <w:name w:val="adresse"/>
    <w:basedOn w:val="Normal"/>
    <w:rsid w:val="00A24B90"/>
    <w:pPr>
      <w:ind w:left="5103" w:firstLine="0"/>
      <w:jc w:val="left"/>
    </w:pPr>
  </w:style>
  <w:style w:type="paragraph" w:customStyle="1" w:styleId="sous-titre1111">
    <w:name w:val="sous-titre 1.1.1.1."/>
    <w:basedOn w:val="Normal"/>
    <w:rsid w:val="00A24B90"/>
    <w:pPr>
      <w:ind w:firstLine="0"/>
    </w:pPr>
    <w:rPr>
      <w:rFonts w:ascii="NewCenturySchlbk" w:hAnsi="NewCenturySchlbk"/>
      <w:smallCaps/>
      <w:sz w:val="24"/>
      <w:u w:val="single"/>
    </w:rPr>
  </w:style>
  <w:style w:type="paragraph" w:customStyle="1" w:styleId="sous-titre11111">
    <w:name w:val="sous-titre 1.1.1.1.1."/>
    <w:basedOn w:val="Normal"/>
    <w:rsid w:val="00A24B90"/>
    <w:pPr>
      <w:ind w:firstLine="0"/>
    </w:pPr>
    <w:rPr>
      <w:rFonts w:ascii="Times" w:hAnsi="Times"/>
      <w:i/>
      <w:sz w:val="26"/>
    </w:rPr>
  </w:style>
  <w:style w:type="paragraph" w:customStyle="1" w:styleId="1">
    <w:name w:val="1)"/>
    <w:basedOn w:val="Normal"/>
    <w:rsid w:val="00A24B90"/>
    <w:pPr>
      <w:ind w:left="227" w:hanging="227"/>
    </w:pPr>
  </w:style>
  <w:style w:type="paragraph" w:customStyle="1" w:styleId="-">
    <w:name w:val="-"/>
    <w:basedOn w:val="Normal"/>
    <w:rsid w:val="00A24B90"/>
    <w:pPr>
      <w:ind w:left="227" w:hanging="227"/>
    </w:pPr>
  </w:style>
  <w:style w:type="paragraph" w:customStyle="1" w:styleId="1a">
    <w:name w:val="1)a)"/>
    <w:basedOn w:val="Normal"/>
    <w:rsid w:val="00A24B90"/>
    <w:pPr>
      <w:ind w:left="567" w:hanging="284"/>
    </w:pPr>
  </w:style>
  <w:style w:type="paragraph" w:customStyle="1" w:styleId="1-">
    <w:name w:val="1)-"/>
    <w:basedOn w:val="Normal"/>
    <w:rsid w:val="00A24B90"/>
    <w:pPr>
      <w:ind w:left="567" w:hanging="284"/>
    </w:pPr>
  </w:style>
  <w:style w:type="paragraph" w:customStyle="1" w:styleId="sous-titre111">
    <w:name w:val="sous-titre 1.1.1."/>
    <w:basedOn w:val="Normal"/>
    <w:rsid w:val="00A24B90"/>
    <w:pPr>
      <w:ind w:firstLine="0"/>
    </w:pPr>
    <w:rPr>
      <w:rFonts w:ascii="AvantGarde" w:hAnsi="AvantGarde"/>
      <w:sz w:val="24"/>
    </w:rPr>
  </w:style>
  <w:style w:type="paragraph" w:customStyle="1" w:styleId="retrait-">
    <w:name w:val="retrait -"/>
    <w:basedOn w:val="Normal"/>
    <w:rsid w:val="00A24B90"/>
    <w:pPr>
      <w:ind w:left="227" w:firstLine="0"/>
    </w:pPr>
  </w:style>
  <w:style w:type="paragraph" w:customStyle="1" w:styleId="retrait1">
    <w:name w:val="retrait 1)"/>
    <w:basedOn w:val="Normal"/>
    <w:rsid w:val="00A24B90"/>
    <w:pPr>
      <w:ind w:left="284" w:firstLine="0"/>
    </w:pPr>
  </w:style>
  <w:style w:type="paragraph" w:customStyle="1" w:styleId="concerne">
    <w:name w:val="concerne"/>
    <w:basedOn w:val="Normal"/>
    <w:rsid w:val="00A24B90"/>
    <w:pPr>
      <w:ind w:left="1077" w:hanging="1077"/>
    </w:pPr>
  </w:style>
  <w:style w:type="character" w:styleId="PageNumber">
    <w:name w:val="page number"/>
    <w:basedOn w:val="DefaultParagraphFont"/>
    <w:rsid w:val="00A24B90"/>
  </w:style>
  <w:style w:type="paragraph" w:styleId="BodyText">
    <w:name w:val="Body Text"/>
    <w:basedOn w:val="Normal"/>
    <w:rsid w:val="00A24B90"/>
    <w:pPr>
      <w:ind w:firstLine="0"/>
      <w:jc w:val="left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rsid w:val="00A24B90"/>
    <w:pPr>
      <w:ind w:left="1418" w:hanging="1418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A24B90"/>
    <w:pPr>
      <w:ind w:left="1418" w:hanging="1418"/>
      <w:jc w:val="left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rsid w:val="00A24B90"/>
    <w:pPr>
      <w:ind w:left="993" w:hanging="993"/>
    </w:pPr>
    <w:rPr>
      <w:rFonts w:ascii="Times New Roman" w:hAnsi="Times New Roman"/>
      <w:sz w:val="26"/>
    </w:rPr>
  </w:style>
  <w:style w:type="paragraph" w:styleId="BodyText2">
    <w:name w:val="Body Text 2"/>
    <w:basedOn w:val="Normal"/>
    <w:rsid w:val="00A24B90"/>
    <w:pPr>
      <w:ind w:firstLine="0"/>
      <w:jc w:val="left"/>
    </w:pPr>
    <w:rPr>
      <w:rFonts w:ascii="Verdana" w:hAnsi="Verdana"/>
    </w:rPr>
  </w:style>
  <w:style w:type="paragraph" w:styleId="BodyText3">
    <w:name w:val="Body Text 3"/>
    <w:basedOn w:val="Normal"/>
    <w:link w:val="BodyText3Char"/>
    <w:rsid w:val="00A24B90"/>
    <w:pPr>
      <w:ind w:firstLine="0"/>
    </w:pPr>
    <w:rPr>
      <w:rFonts w:ascii="Verdana" w:hAnsi="Verdana"/>
    </w:rPr>
  </w:style>
  <w:style w:type="paragraph" w:styleId="BlockText">
    <w:name w:val="Block Text"/>
    <w:basedOn w:val="Normal"/>
    <w:rsid w:val="00A24B90"/>
    <w:pPr>
      <w:ind w:left="993" w:right="-91" w:hanging="993"/>
      <w:jc w:val="left"/>
    </w:pPr>
    <w:rPr>
      <w:rFonts w:ascii="Verdana" w:hAnsi="Verdana"/>
    </w:rPr>
  </w:style>
  <w:style w:type="character" w:styleId="Hyperlink">
    <w:name w:val="Hyperlink"/>
    <w:rsid w:val="0073734D"/>
    <w:rPr>
      <w:color w:val="0000FF"/>
      <w:u w:val="single"/>
    </w:rPr>
  </w:style>
  <w:style w:type="paragraph" w:styleId="HTMLPreformatted">
    <w:name w:val="HTML Preformatted"/>
    <w:basedOn w:val="Normal"/>
    <w:rsid w:val="0076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/>
      <w:sz w:val="20"/>
      <w:lang w:val="en-GB"/>
    </w:rPr>
  </w:style>
  <w:style w:type="character" w:styleId="HTMLTypewriter">
    <w:name w:val="HTML Typewriter"/>
    <w:rsid w:val="00767DC8"/>
    <w:rPr>
      <w:rFonts w:ascii="Courier New" w:eastAsia="Arial Unicode MS" w:hAnsi="Courier New" w:hint="default"/>
      <w:sz w:val="20"/>
    </w:rPr>
  </w:style>
  <w:style w:type="paragraph" w:customStyle="1" w:styleId="MediumGrid1-Accent21">
    <w:name w:val="Medium Grid 1 - Accent 21"/>
    <w:basedOn w:val="Normal"/>
    <w:uiPriority w:val="34"/>
    <w:qFormat/>
    <w:rsid w:val="00F04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4C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24CC"/>
    <w:rPr>
      <w:rFonts w:ascii="Segoe UI" w:hAnsi="Segoe UI" w:cs="Segoe UI"/>
      <w:sz w:val="18"/>
      <w:szCs w:val="18"/>
      <w:lang w:val="fr-FR" w:eastAsia="fr-FR"/>
    </w:rPr>
  </w:style>
  <w:style w:type="character" w:customStyle="1" w:styleId="BodyText3Char">
    <w:name w:val="Body Text 3 Char"/>
    <w:link w:val="BodyText3"/>
    <w:rsid w:val="009C0546"/>
    <w:rPr>
      <w:rFonts w:ascii="Verdana" w:hAnsi="Verdana"/>
      <w:sz w:val="22"/>
      <w:lang w:val="fr-FR" w:eastAsia="fr-FR"/>
    </w:rPr>
  </w:style>
  <w:style w:type="character" w:styleId="Emphasis">
    <w:name w:val="Emphasis"/>
    <w:uiPriority w:val="20"/>
    <w:qFormat/>
    <w:rsid w:val="009C0546"/>
    <w:rPr>
      <w:i/>
      <w:iCs/>
    </w:rPr>
  </w:style>
  <w:style w:type="paragraph" w:customStyle="1" w:styleId="tab">
    <w:name w:val="tab"/>
    <w:basedOn w:val="Normal"/>
    <w:rsid w:val="00B9546B"/>
    <w:pPr>
      <w:tabs>
        <w:tab w:val="left" w:pos="240"/>
      </w:tabs>
      <w:ind w:firstLine="0"/>
    </w:pPr>
    <w:rPr>
      <w:rFonts w:ascii="Geneva" w:hAnsi="Geneva"/>
      <w:sz w:val="24"/>
    </w:rPr>
  </w:style>
  <w:style w:type="paragraph" w:styleId="ListParagraph">
    <w:name w:val="List Paragraph"/>
    <w:basedOn w:val="Normal"/>
    <w:uiPriority w:val="34"/>
    <w:qFormat/>
    <w:rsid w:val="002B4B44"/>
    <w:pPr>
      <w:ind w:left="720" w:firstLine="0"/>
      <w:jc w:val="left"/>
    </w:pPr>
    <w:rPr>
      <w:rFonts w:ascii="Calibri" w:eastAsia="Calibri" w:hAnsi="Calibri" w:cs="Calibri"/>
      <w:szCs w:val="22"/>
      <w:lang w:val="fr-LU" w:eastAsia="fr-LU"/>
    </w:rPr>
  </w:style>
  <w:style w:type="table" w:styleId="TableGrid">
    <w:name w:val="Table Grid"/>
    <w:basedOn w:val="TableNormal"/>
    <w:uiPriority w:val="59"/>
    <w:rsid w:val="003E2402"/>
    <w:rPr>
      <w:rFonts w:ascii="Times" w:eastAsia="Times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ouseoftraining.lu/en_GB/page/protection-des-donnees-personnel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SHACH\DATA\WINWORD\DOT\DEFA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DEFAUT</Template>
  <TotalTime>12</TotalTime>
  <Pages>2</Pages>
  <Words>457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bank training course</vt:lpstr>
      <vt:lpstr>Application for bank training course</vt:lpstr>
    </vt:vector>
  </TitlesOfParts>
  <Company>ABBL</Company>
  <LinksUpToDate>false</LinksUpToDate>
  <CharactersWithSpaces>2895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https://www.houseoftraining.lu/en_GB/page/protection-des-donnees-personnelles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 training course</dc:title>
  <dc:subject/>
  <dc:creator>Kamphaus Jean-Luc</dc:creator>
  <cp:keywords/>
  <cp:lastModifiedBy>Simona Tomcevska</cp:lastModifiedBy>
  <cp:revision>18</cp:revision>
  <cp:lastPrinted>2016-02-02T15:51:00Z</cp:lastPrinted>
  <dcterms:created xsi:type="dcterms:W3CDTF">2022-11-30T14:24:00Z</dcterms:created>
  <dcterms:modified xsi:type="dcterms:W3CDTF">2023-09-26T08:26:00Z</dcterms:modified>
</cp:coreProperties>
</file>