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96B" w14:textId="77777777" w:rsidR="00D37496" w:rsidRPr="00D37496" w:rsidRDefault="00D37496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US"/>
        </w:rPr>
      </w:pPr>
    </w:p>
    <w:p w14:paraId="5F45039F" w14:textId="68877378" w:rsidR="007D36BB" w:rsidRDefault="0005480F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Cs w:val="24"/>
          <w:lang w:val="en-US"/>
        </w:rPr>
      </w:pPr>
      <w:r w:rsidRPr="00D37496">
        <w:rPr>
          <w:rFonts w:ascii="Verdana" w:hAnsi="Verdana"/>
          <w:b/>
          <w:szCs w:val="24"/>
          <w:lang w:val="en-US"/>
        </w:rPr>
        <w:t>REGISTRATION</w:t>
      </w:r>
      <w:r w:rsidR="00395217" w:rsidRPr="00D37496">
        <w:rPr>
          <w:rFonts w:ascii="Verdana" w:hAnsi="Verdana"/>
          <w:b/>
          <w:szCs w:val="24"/>
          <w:lang w:val="en-US"/>
        </w:rPr>
        <w:t xml:space="preserve"> FORM</w:t>
      </w:r>
      <w:r w:rsidR="00D37496">
        <w:rPr>
          <w:rFonts w:ascii="Verdana" w:hAnsi="Verdana"/>
          <w:b/>
          <w:szCs w:val="24"/>
          <w:lang w:val="en-US"/>
        </w:rPr>
        <w:t xml:space="preserve"> </w:t>
      </w:r>
    </w:p>
    <w:p w14:paraId="75A8DE39" w14:textId="77777777" w:rsidR="00D37496" w:rsidRPr="00D37496" w:rsidRDefault="00D37496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GB"/>
        </w:rPr>
      </w:pPr>
    </w:p>
    <w:p w14:paraId="6A622D63" w14:textId="77777777" w:rsidR="00FA5AA0" w:rsidRDefault="00FA5AA0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DD64D8" w:rsidRPr="00EC31D4" w14:paraId="41567E9F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265" w14:textId="77777777" w:rsidR="00DD64D8" w:rsidRPr="007D36BB" w:rsidRDefault="00DD64D8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Course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4"/>
              </w:rPr>
              <w:t>title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7F5" w14:textId="3F666C7D" w:rsidR="00DD64D8" w:rsidRPr="00CF5A15" w:rsidRDefault="000116AB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0116AB">
              <w:rPr>
                <w:rFonts w:ascii="Verdana" w:hAnsi="Verdana"/>
                <w:sz w:val="20"/>
                <w:szCs w:val="24"/>
              </w:rPr>
              <w:t>CORPORATE AND RETAIL BANKING STRATEGIES</w:t>
            </w:r>
          </w:p>
        </w:tc>
      </w:tr>
      <w:tr w:rsidR="00DD64D8" w:rsidRPr="00EC31D4" w14:paraId="5364D7BD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194" w14:textId="77777777" w:rsidR="00DD64D8" w:rsidRPr="007D36BB" w:rsidRDefault="00DD64D8" w:rsidP="00DD64D8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proofErr w:type="gramStart"/>
            <w:r>
              <w:rPr>
                <w:rFonts w:ascii="Verdana" w:hAnsi="Verdana"/>
                <w:sz w:val="20"/>
                <w:szCs w:val="24"/>
              </w:rPr>
              <w:t>Dates</w:t>
            </w:r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01D" w14:textId="56A40388" w:rsidR="00DD64D8" w:rsidRPr="00DD64D8" w:rsidRDefault="000116AB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 w:rsidRPr="000116AB">
              <w:rPr>
                <w:rFonts w:ascii="Verdana" w:hAnsi="Verdana"/>
                <w:sz w:val="20"/>
                <w:szCs w:val="24"/>
              </w:rPr>
              <w:t>25 to 27 March</w:t>
            </w:r>
            <w:r>
              <w:rPr>
                <w:rFonts w:ascii="Verdana" w:hAnsi="Verdana"/>
                <w:sz w:val="20"/>
                <w:szCs w:val="24"/>
              </w:rPr>
              <w:t xml:space="preserve"> </w:t>
            </w:r>
            <w:r w:rsidRPr="000116AB">
              <w:rPr>
                <w:rFonts w:ascii="Verdana" w:hAnsi="Verdana"/>
                <w:sz w:val="20"/>
                <w:szCs w:val="24"/>
                <w:lang w:val="en-US"/>
              </w:rPr>
              <w:t>(Skopje)</w:t>
            </w:r>
          </w:p>
        </w:tc>
      </w:tr>
      <w:tr w:rsidR="00DD64D8" w:rsidRPr="00EC31D4" w14:paraId="0183041B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822" w14:textId="77777777" w:rsidR="00DD64D8" w:rsidRPr="007D36BB" w:rsidRDefault="00DD64D8" w:rsidP="00C9587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Schedule</w:t>
            </w:r>
            <w:r w:rsidRPr="007D36BB">
              <w:rPr>
                <w:rFonts w:ascii="Verdana" w:hAnsi="Verdana"/>
                <w:sz w:val="20"/>
                <w:szCs w:val="24"/>
              </w:rPr>
              <w:t>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E76" w14:textId="378FF358" w:rsidR="00DD64D8" w:rsidRPr="00434A24" w:rsidRDefault="0055422E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From </w:t>
            </w:r>
            <w:r w:rsidR="000116AB">
              <w:rPr>
                <w:rFonts w:ascii="Verdana" w:hAnsi="Verdana"/>
                <w:sz w:val="20"/>
                <w:lang w:val="en-US"/>
              </w:rPr>
              <w:t>09</w:t>
            </w:r>
            <w:r>
              <w:rPr>
                <w:rFonts w:ascii="Verdana" w:hAnsi="Verdana"/>
                <w:sz w:val="20"/>
                <w:lang w:val="en-US"/>
              </w:rPr>
              <w:t>.</w:t>
            </w:r>
            <w:r w:rsidR="000116AB">
              <w:rPr>
                <w:rFonts w:ascii="Verdana" w:hAnsi="Verdana"/>
                <w:sz w:val="20"/>
                <w:lang w:val="en-US"/>
              </w:rPr>
              <w:t>00</w:t>
            </w:r>
            <w:r>
              <w:rPr>
                <w:rFonts w:ascii="Verdana" w:hAnsi="Verdana"/>
                <w:sz w:val="20"/>
                <w:lang w:val="en-US"/>
              </w:rPr>
              <w:t xml:space="preserve"> to </w:t>
            </w:r>
            <w:r w:rsidR="000116AB">
              <w:rPr>
                <w:rFonts w:ascii="Verdana" w:hAnsi="Verdana"/>
                <w:sz w:val="20"/>
                <w:lang w:val="en-US"/>
              </w:rPr>
              <w:t>17</w:t>
            </w:r>
            <w:r>
              <w:rPr>
                <w:rFonts w:ascii="Verdana" w:hAnsi="Verdana"/>
                <w:sz w:val="20"/>
                <w:lang w:val="en-US"/>
              </w:rPr>
              <w:t>.</w:t>
            </w:r>
            <w:r w:rsidR="000116AB">
              <w:rPr>
                <w:rFonts w:ascii="Verdana" w:hAnsi="Verdana"/>
                <w:sz w:val="20"/>
                <w:lang w:val="en-US"/>
              </w:rPr>
              <w:t>00</w:t>
            </w:r>
            <w:r>
              <w:rPr>
                <w:rFonts w:ascii="Verdana" w:hAnsi="Verdana"/>
                <w:sz w:val="20"/>
                <w:lang w:val="en-US"/>
              </w:rPr>
              <w:t xml:space="preserve"> o’clock</w:t>
            </w:r>
            <w:r w:rsidR="00821E8A"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</w:tr>
    </w:tbl>
    <w:p w14:paraId="1A412E31" w14:textId="77777777" w:rsidR="00DD64D8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p w14:paraId="5195D1FC" w14:textId="77777777" w:rsidR="00DD64D8" w:rsidRPr="007D36BB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FA5AA0" w:rsidRPr="007D36BB" w14:paraId="3F027AA9" w14:textId="77777777" w:rsidTr="007D36B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1162"/>
              <w:gridCol w:w="322"/>
              <w:gridCol w:w="1835"/>
              <w:gridCol w:w="1305"/>
              <w:gridCol w:w="1611"/>
            </w:tblGrid>
            <w:tr w:rsidR="00FA5AA0" w:rsidRPr="007D36BB" w14:paraId="1829EC3F" w14:textId="77777777" w:rsidTr="00315F8B">
              <w:tc>
                <w:tcPr>
                  <w:tcW w:w="2837" w:type="dxa"/>
                </w:tcPr>
                <w:p w14:paraId="7BA5A120" w14:textId="16BA7722" w:rsidR="00FA5AA0" w:rsidRPr="007D36BB" w:rsidRDefault="00FA5AA0" w:rsidP="00315F8B">
                  <w:pPr>
                    <w:spacing w:before="120" w:after="120"/>
                    <w:ind w:firstLine="0"/>
                    <w:contextualSpacing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  <w:r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Mr </w:t>
                  </w:r>
                  <w:r w:rsidR="00315F8B"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="00315F8B"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Ms</w:t>
                  </w:r>
                </w:p>
              </w:tc>
              <w:tc>
                <w:tcPr>
                  <w:tcW w:w="1162" w:type="dxa"/>
                </w:tcPr>
                <w:p w14:paraId="1C23326D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D52455C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283B9205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105D9B1E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14:paraId="72148472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</w:tr>
          </w:tbl>
          <w:p w14:paraId="1B58F6D8" w14:textId="77777777" w:rsidR="00FA5AA0" w:rsidRPr="007D36BB" w:rsidRDefault="00FA5AA0" w:rsidP="00395217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CC54852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617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First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23E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7D9F36B9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F1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Last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F9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3F0AB3C0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8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Employer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018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55A6DFF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07B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Position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F75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10EF9273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F50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Country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DAF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09C66EB5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16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E-mail*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AA5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0116AB" w:rsidRPr="007D36BB" w14:paraId="1D51A5FA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0AF" w14:textId="6D1D6E0D" w:rsidR="000116AB" w:rsidRPr="007D36BB" w:rsidRDefault="000116AB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Tel.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249" w14:textId="77777777" w:rsidR="000116AB" w:rsidRPr="007D36BB" w:rsidRDefault="000116AB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EC31D4" w14:paraId="1EF8EF94" w14:textId="77777777" w:rsidTr="007D3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32A" w14:textId="6D286653" w:rsidR="00FA5AA0" w:rsidRPr="007D36BB" w:rsidRDefault="00FA5AA0" w:rsidP="00875C8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</w:tr>
    </w:tbl>
    <w:p w14:paraId="1550B0CE" w14:textId="77777777" w:rsidR="00315F8B" w:rsidRDefault="00315F8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681B60D" w14:textId="006B3A1C" w:rsidR="00395217" w:rsidRPr="00F1169B" w:rsidRDefault="00395217" w:rsidP="00933C6B">
      <w:pPr>
        <w:pStyle w:val="BodyText3"/>
        <w:spacing w:line="216" w:lineRule="auto"/>
        <w:rPr>
          <w:i/>
          <w:sz w:val="13"/>
          <w:lang w:val="en-GB"/>
        </w:rPr>
      </w:pPr>
    </w:p>
    <w:sectPr w:rsidR="00395217" w:rsidRPr="00F1169B" w:rsidSect="00120E66">
      <w:headerReference w:type="default" r:id="rId7"/>
      <w:footerReference w:type="even" r:id="rId8"/>
      <w:footerReference w:type="default" r:id="rId9"/>
      <w:pgSz w:w="12242" w:h="15842" w:code="1"/>
      <w:pgMar w:top="1531" w:right="1469" w:bottom="907" w:left="1559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0344" w14:textId="77777777" w:rsidR="00D84AB1" w:rsidRDefault="00D84AB1">
      <w:r>
        <w:separator/>
      </w:r>
    </w:p>
  </w:endnote>
  <w:endnote w:type="continuationSeparator" w:id="0">
    <w:p w14:paraId="4227FB2B" w14:textId="77777777" w:rsidR="00D84AB1" w:rsidRDefault="00D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auto"/>
    <w:pitch w:val="variable"/>
    <w:sig w:usb0="03000000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3BF1" w14:textId="77777777" w:rsidR="00395217" w:rsidRPr="005A2D8E" w:rsidRDefault="00395217">
    <w:pPr>
      <w:pStyle w:val="Footer"/>
      <w:framePr w:wrap="around" w:vAnchor="text" w:hAnchor="margin" w:xAlign="right" w:y="1"/>
      <w:rPr>
        <w:rStyle w:val="PageNumber"/>
        <w:rFonts w:ascii="Verdana" w:hAnsi="Verdana"/>
        <w:b w:val="0"/>
        <w:sz w:val="18"/>
      </w:rPr>
    </w:pPr>
    <w:r w:rsidRPr="005A2D8E">
      <w:rPr>
        <w:rStyle w:val="PageNumber"/>
        <w:rFonts w:ascii="Verdana" w:hAnsi="Verdana"/>
        <w:b w:val="0"/>
        <w:sz w:val="18"/>
      </w:rPr>
      <w:fldChar w:fldCharType="begin"/>
    </w:r>
    <w:r w:rsidR="007866F6">
      <w:rPr>
        <w:rStyle w:val="PageNumber"/>
        <w:rFonts w:ascii="Verdana" w:hAnsi="Verdana"/>
        <w:b w:val="0"/>
        <w:sz w:val="18"/>
      </w:rPr>
      <w:instrText>PAGE</w:instrText>
    </w:r>
    <w:r w:rsidRPr="005A2D8E">
      <w:rPr>
        <w:rStyle w:val="PageNumber"/>
        <w:rFonts w:ascii="Verdana" w:hAnsi="Verdana"/>
        <w:b w:val="0"/>
        <w:sz w:val="18"/>
      </w:rPr>
      <w:instrText xml:space="preserve">  </w:instrText>
    </w:r>
    <w:r w:rsidRPr="005A2D8E">
      <w:rPr>
        <w:rStyle w:val="PageNumber"/>
        <w:rFonts w:ascii="Verdana" w:hAnsi="Verdana"/>
        <w:b w:val="0"/>
        <w:sz w:val="18"/>
      </w:rPr>
      <w:fldChar w:fldCharType="separate"/>
    </w:r>
    <w:r>
      <w:rPr>
        <w:rStyle w:val="PageNumber"/>
        <w:rFonts w:ascii="Verdana" w:hAnsi="Verdana"/>
        <w:b w:val="0"/>
        <w:noProof/>
        <w:sz w:val="18"/>
      </w:rPr>
      <w:t>2</w:t>
    </w:r>
    <w:r w:rsidRPr="005A2D8E">
      <w:rPr>
        <w:rStyle w:val="PageNumber"/>
        <w:rFonts w:ascii="Verdana" w:hAnsi="Verdana"/>
        <w:b w:val="0"/>
        <w:sz w:val="18"/>
      </w:rPr>
      <w:fldChar w:fldCharType="end"/>
    </w:r>
  </w:p>
  <w:p w14:paraId="14D26292" w14:textId="77777777" w:rsidR="00395217" w:rsidRDefault="00395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ACF7" w14:textId="77777777" w:rsidR="00395217" w:rsidRPr="007D7449" w:rsidRDefault="00395217">
    <w:pPr>
      <w:pStyle w:val="Footer"/>
      <w:jc w:val="right"/>
      <w:rPr>
        <w:rFonts w:ascii="Verdana" w:hAnsi="Verdana"/>
        <w:b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E47D" w14:textId="77777777" w:rsidR="00D84AB1" w:rsidRDefault="00D84AB1">
      <w:r>
        <w:separator/>
      </w:r>
    </w:p>
  </w:footnote>
  <w:footnote w:type="continuationSeparator" w:id="0">
    <w:p w14:paraId="455A86DE" w14:textId="77777777" w:rsidR="00D84AB1" w:rsidRDefault="00D8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542"/>
    </w:tblGrid>
    <w:tr w:rsidR="003E2402" w14:paraId="2BFB9060" w14:textId="77777777" w:rsidTr="000116AB">
      <w:trPr>
        <w:trHeight w:val="2340"/>
      </w:trPr>
      <w:tc>
        <w:tcPr>
          <w:tcW w:w="5094" w:type="dxa"/>
        </w:tcPr>
        <w:p w14:paraId="03F20004" w14:textId="77777777" w:rsidR="003E2402" w:rsidRDefault="003E2402" w:rsidP="003E2402">
          <w:pPr>
            <w:pStyle w:val="Header"/>
            <w:tabs>
              <w:tab w:val="left" w:pos="0"/>
            </w:tabs>
            <w:rPr>
              <w:rFonts w:ascii="Verdana" w:hAnsi="Verdana"/>
              <w:color w:val="7E8083"/>
              <w:sz w:val="18"/>
              <w:szCs w:val="18"/>
            </w:rPr>
          </w:pPr>
          <w:r>
            <w:rPr>
              <w:noProof/>
              <w:lang w:val="fr-LU" w:eastAsia="fr-LU"/>
            </w:rPr>
            <w:drawing>
              <wp:inline distT="0" distB="0" distL="0" distR="0" wp14:anchorId="6CDE7B54" wp14:editId="2E2E3828">
                <wp:extent cx="1738156" cy="630000"/>
                <wp:effectExtent l="0" t="0" r="0" b="0"/>
                <wp:docPr id="3" name="Picture 3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156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4" w:type="dxa"/>
        </w:tcPr>
        <w:p w14:paraId="75F7516C" w14:textId="77777777" w:rsidR="003E2402" w:rsidRDefault="003E2402" w:rsidP="003E2402">
          <w:pPr>
            <w:pStyle w:val="Header"/>
            <w:tabs>
              <w:tab w:val="left" w:pos="0"/>
            </w:tabs>
            <w:jc w:val="right"/>
            <w:rPr>
              <w:rFonts w:ascii="Verdana" w:hAnsi="Verdana"/>
              <w:color w:val="7E8083"/>
              <w:sz w:val="18"/>
              <w:szCs w:val="18"/>
            </w:rPr>
          </w:pPr>
          <w:r>
            <w:rPr>
              <w:noProof/>
              <w:lang w:val="fr-LU" w:eastAsia="fr-LU"/>
            </w:rPr>
            <w:drawing>
              <wp:inline distT="0" distB="0" distL="0" distR="0" wp14:anchorId="3E2D2D13" wp14:editId="662703DF">
                <wp:extent cx="1323209" cy="630000"/>
                <wp:effectExtent l="0" t="0" r="0" b="0"/>
                <wp:docPr id="4" name="Picture 4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209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5768" w14:textId="77777777" w:rsidR="00395217" w:rsidRPr="00F652F5" w:rsidRDefault="00395217" w:rsidP="00395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4E1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108F9"/>
    <w:multiLevelType w:val="hybridMultilevel"/>
    <w:tmpl w:val="4CC4505C"/>
    <w:lvl w:ilvl="0" w:tplc="3E5807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71FD"/>
    <w:multiLevelType w:val="hybridMultilevel"/>
    <w:tmpl w:val="02C834C2"/>
    <w:lvl w:ilvl="0" w:tplc="8DD25B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416A"/>
    <w:multiLevelType w:val="hybridMultilevel"/>
    <w:tmpl w:val="305C887E"/>
    <w:lvl w:ilvl="0" w:tplc="620C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D67"/>
    <w:multiLevelType w:val="hybridMultilevel"/>
    <w:tmpl w:val="7018B35E"/>
    <w:lvl w:ilvl="0" w:tplc="2E32A8B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79284">
    <w:abstractNumId w:val="3"/>
  </w:num>
  <w:num w:numId="2" w16cid:durableId="1780173232">
    <w:abstractNumId w:val="2"/>
  </w:num>
  <w:num w:numId="3" w16cid:durableId="988826961">
    <w:abstractNumId w:val="0"/>
  </w:num>
  <w:num w:numId="4" w16cid:durableId="1747604459">
    <w:abstractNumId w:val="1"/>
  </w:num>
  <w:num w:numId="5" w16cid:durableId="768089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52"/>
    <w:rsid w:val="000116AB"/>
    <w:rsid w:val="00012E28"/>
    <w:rsid w:val="00014FC5"/>
    <w:rsid w:val="0005480F"/>
    <w:rsid w:val="00120E66"/>
    <w:rsid w:val="001331E3"/>
    <w:rsid w:val="001660F8"/>
    <w:rsid w:val="00174D03"/>
    <w:rsid w:val="001D41D5"/>
    <w:rsid w:val="001E10E2"/>
    <w:rsid w:val="00213921"/>
    <w:rsid w:val="00235C69"/>
    <w:rsid w:val="0025309A"/>
    <w:rsid w:val="0026457A"/>
    <w:rsid w:val="00280CBD"/>
    <w:rsid w:val="002B4B44"/>
    <w:rsid w:val="00315F8B"/>
    <w:rsid w:val="00395217"/>
    <w:rsid w:val="003E2402"/>
    <w:rsid w:val="003F41C5"/>
    <w:rsid w:val="00401751"/>
    <w:rsid w:val="00434A24"/>
    <w:rsid w:val="00517B2F"/>
    <w:rsid w:val="00531A68"/>
    <w:rsid w:val="0055422E"/>
    <w:rsid w:val="00705515"/>
    <w:rsid w:val="0073054B"/>
    <w:rsid w:val="007866F6"/>
    <w:rsid w:val="007A40FE"/>
    <w:rsid w:val="007C3055"/>
    <w:rsid w:val="007D36BB"/>
    <w:rsid w:val="00821E8A"/>
    <w:rsid w:val="00875C8E"/>
    <w:rsid w:val="008A30B9"/>
    <w:rsid w:val="008F2E32"/>
    <w:rsid w:val="00933C6B"/>
    <w:rsid w:val="00965B49"/>
    <w:rsid w:val="00966106"/>
    <w:rsid w:val="009933FD"/>
    <w:rsid w:val="009A3741"/>
    <w:rsid w:val="009B3E95"/>
    <w:rsid w:val="00A0297F"/>
    <w:rsid w:val="00A61B14"/>
    <w:rsid w:val="00A77009"/>
    <w:rsid w:val="00A94EF3"/>
    <w:rsid w:val="00AD29A1"/>
    <w:rsid w:val="00B66A9A"/>
    <w:rsid w:val="00C9587E"/>
    <w:rsid w:val="00CF5A15"/>
    <w:rsid w:val="00D17C52"/>
    <w:rsid w:val="00D24E94"/>
    <w:rsid w:val="00D37496"/>
    <w:rsid w:val="00D6664B"/>
    <w:rsid w:val="00D84AB1"/>
    <w:rsid w:val="00D86BE7"/>
    <w:rsid w:val="00DD64D8"/>
    <w:rsid w:val="00E12B08"/>
    <w:rsid w:val="00EC31D4"/>
    <w:rsid w:val="00EE5F97"/>
    <w:rsid w:val="00F1169B"/>
    <w:rsid w:val="00F26FA5"/>
    <w:rsid w:val="00FA5AA0"/>
    <w:rsid w:val="00FE5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620023"/>
  <w15:chartTrackingRefBased/>
  <w15:docId w15:val="{1654F947-91BC-4109-9317-CE70716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90"/>
    <w:pPr>
      <w:ind w:firstLine="851"/>
      <w:jc w:val="both"/>
    </w:pPr>
    <w:rPr>
      <w:rFonts w:ascii="Helvetica" w:hAnsi="Helvetica"/>
      <w:sz w:val="22"/>
      <w:lang w:val="fr-FR" w:eastAsia="fr-FR"/>
    </w:rPr>
  </w:style>
  <w:style w:type="paragraph" w:styleId="Heading1">
    <w:name w:val="heading 1"/>
    <w:basedOn w:val="Normal"/>
    <w:qFormat/>
    <w:rsid w:val="00A24B90"/>
    <w:pPr>
      <w:ind w:firstLine="0"/>
      <w:jc w:val="center"/>
      <w:outlineLvl w:val="0"/>
    </w:pPr>
    <w:rPr>
      <w:rFonts w:ascii="AvantGarde" w:hAnsi="AvantGarde"/>
      <w:b/>
      <w:sz w:val="32"/>
    </w:rPr>
  </w:style>
  <w:style w:type="paragraph" w:styleId="Heading2">
    <w:name w:val="heading 2"/>
    <w:basedOn w:val="Normal"/>
    <w:qFormat/>
    <w:rsid w:val="00A24B90"/>
    <w:pPr>
      <w:spacing w:before="120"/>
      <w:outlineLvl w:val="1"/>
    </w:pPr>
    <w:rPr>
      <w:b/>
      <w:sz w:val="28"/>
      <w:u w:val="single"/>
    </w:rPr>
  </w:style>
  <w:style w:type="paragraph" w:styleId="Heading3">
    <w:name w:val="heading 3"/>
    <w:basedOn w:val="Normal"/>
    <w:qFormat/>
    <w:rsid w:val="00A24B90"/>
    <w:p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4B90"/>
    <w:pPr>
      <w:keepNext/>
      <w:ind w:firstLine="0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24B90"/>
    <w:pPr>
      <w:keepNext/>
      <w:ind w:firstLine="0"/>
      <w:jc w:val="center"/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Normal"/>
    <w:next w:val="Normal"/>
    <w:qFormat/>
    <w:rsid w:val="00A24B90"/>
    <w:pPr>
      <w:keepNext/>
      <w:ind w:left="1418" w:hanging="1418"/>
      <w:jc w:val="left"/>
      <w:outlineLvl w:val="5"/>
    </w:pPr>
    <w:rPr>
      <w:rFonts w:ascii="Times New Roman" w:hAnsi="Times New Roman"/>
      <w:sz w:val="26"/>
    </w:rPr>
  </w:style>
  <w:style w:type="paragraph" w:styleId="Heading7">
    <w:name w:val="heading 7"/>
    <w:basedOn w:val="Normal"/>
    <w:next w:val="Normal"/>
    <w:qFormat/>
    <w:rsid w:val="00A24B90"/>
    <w:pPr>
      <w:keepNext/>
      <w:pBdr>
        <w:top w:val="double" w:sz="4" w:space="1" w:color="auto"/>
      </w:pBdr>
      <w:ind w:left="-142" w:right="-233" w:firstLine="0"/>
      <w:outlineLvl w:val="6"/>
    </w:pPr>
    <w:rPr>
      <w:rFonts w:ascii="Verdana" w:hAnsi="Verdana"/>
      <w:b/>
    </w:rPr>
  </w:style>
  <w:style w:type="paragraph" w:styleId="Heading8">
    <w:name w:val="heading 8"/>
    <w:basedOn w:val="Normal"/>
    <w:next w:val="Normal"/>
    <w:qFormat/>
    <w:rsid w:val="00A24B90"/>
    <w:pPr>
      <w:keepNext/>
      <w:pBdr>
        <w:top w:val="double" w:sz="4" w:space="1" w:color="auto"/>
      </w:pBdr>
      <w:ind w:left="993" w:hanging="993"/>
      <w:outlineLvl w:val="7"/>
    </w:pPr>
    <w:rPr>
      <w:rFonts w:ascii="Verdana" w:hAnsi="Verdana"/>
      <w:b/>
    </w:rPr>
  </w:style>
  <w:style w:type="paragraph" w:styleId="Heading9">
    <w:name w:val="heading 9"/>
    <w:basedOn w:val="Normal"/>
    <w:next w:val="Normal"/>
    <w:qFormat/>
    <w:rsid w:val="00A24B90"/>
    <w:pPr>
      <w:keepNext/>
      <w:pBdr>
        <w:top w:val="double" w:sz="4" w:space="1" w:color="auto"/>
      </w:pBdr>
      <w:ind w:firstLine="0"/>
      <w:outlineLvl w:val="8"/>
    </w:pPr>
    <w:rPr>
      <w:rFonts w:ascii="Verdana" w:hAnsi="Verdana"/>
      <w:b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4B90"/>
    <w:pPr>
      <w:ind w:firstLine="0"/>
    </w:pPr>
    <w:rPr>
      <w:rFonts w:ascii="Arial" w:hAnsi="Arial"/>
      <w:b/>
    </w:rPr>
  </w:style>
  <w:style w:type="paragraph" w:styleId="Header">
    <w:name w:val="header"/>
    <w:rsid w:val="00A24B90"/>
    <w:pPr>
      <w:jc w:val="both"/>
    </w:pPr>
    <w:rPr>
      <w:rFonts w:ascii="Arial" w:hAnsi="Arial"/>
      <w:b/>
      <w:sz w:val="22"/>
      <w:lang w:val="fr-FR" w:eastAsia="fr-FR"/>
    </w:rPr>
  </w:style>
  <w:style w:type="character" w:customStyle="1" w:styleId="Appelnotedebasdep1">
    <w:name w:val="Appel note de bas de p.1"/>
    <w:rsid w:val="00A24B90"/>
    <w:rPr>
      <w:position w:val="6"/>
      <w:sz w:val="16"/>
    </w:rPr>
  </w:style>
  <w:style w:type="paragraph" w:styleId="FootnoteText">
    <w:name w:val="footnote text"/>
    <w:basedOn w:val="Normal"/>
    <w:rsid w:val="00A24B90"/>
    <w:pPr>
      <w:ind w:firstLine="0"/>
    </w:pPr>
    <w:rPr>
      <w:sz w:val="16"/>
    </w:rPr>
  </w:style>
  <w:style w:type="paragraph" w:styleId="NormalIndent">
    <w:name w:val="Normal Indent"/>
    <w:basedOn w:val="Normal"/>
    <w:rsid w:val="00A24B90"/>
    <w:pPr>
      <w:ind w:left="1701" w:right="1418" w:firstLine="0"/>
    </w:pPr>
  </w:style>
  <w:style w:type="paragraph" w:customStyle="1" w:styleId="grandtitre">
    <w:name w:val="grand titre"/>
    <w:basedOn w:val="Normal"/>
    <w:rsid w:val="00A24B90"/>
    <w:pPr>
      <w:ind w:firstLine="0"/>
      <w:jc w:val="center"/>
    </w:pPr>
    <w:rPr>
      <w:rFonts w:ascii="Bookman" w:hAnsi="Bookman"/>
      <w:b/>
      <w:sz w:val="32"/>
      <w:u w:val="single"/>
    </w:rPr>
  </w:style>
  <w:style w:type="paragraph" w:customStyle="1" w:styleId="sous-titre">
    <w:name w:val="sous-titre"/>
    <w:basedOn w:val="Normal"/>
    <w:rsid w:val="00A24B90"/>
    <w:pPr>
      <w:ind w:firstLine="0"/>
    </w:pPr>
    <w:rPr>
      <w:sz w:val="28"/>
      <w:u w:val="single"/>
    </w:rPr>
  </w:style>
  <w:style w:type="paragraph" w:customStyle="1" w:styleId="sous-titre1">
    <w:name w:val="sous-titre 1."/>
    <w:basedOn w:val="Normal"/>
    <w:rsid w:val="00A24B90"/>
    <w:pPr>
      <w:ind w:firstLine="0"/>
    </w:pPr>
    <w:rPr>
      <w:rFonts w:ascii="Palatino" w:hAnsi="Palatino"/>
      <w:b/>
      <w:i/>
      <w:sz w:val="30"/>
    </w:rPr>
  </w:style>
  <w:style w:type="paragraph" w:customStyle="1" w:styleId="sous-titre11">
    <w:name w:val="sous-titre 1.1."/>
    <w:basedOn w:val="Normal"/>
    <w:rsid w:val="00A24B90"/>
    <w:pPr>
      <w:ind w:firstLine="0"/>
    </w:pPr>
    <w:rPr>
      <w:rFonts w:ascii="Arial" w:hAnsi="Arial"/>
      <w:b/>
      <w:sz w:val="26"/>
    </w:rPr>
  </w:style>
  <w:style w:type="paragraph" w:customStyle="1" w:styleId="Signature1">
    <w:name w:val="Signature1"/>
    <w:basedOn w:val="Normal"/>
    <w:rsid w:val="00A24B90"/>
    <w:pPr>
      <w:ind w:left="4536" w:firstLine="0"/>
      <w:jc w:val="center"/>
    </w:pPr>
  </w:style>
  <w:style w:type="paragraph" w:customStyle="1" w:styleId="adresse">
    <w:name w:val="adresse"/>
    <w:basedOn w:val="Normal"/>
    <w:rsid w:val="00A24B90"/>
    <w:pPr>
      <w:ind w:left="5103" w:firstLine="0"/>
      <w:jc w:val="left"/>
    </w:pPr>
  </w:style>
  <w:style w:type="paragraph" w:customStyle="1" w:styleId="sous-titre1111">
    <w:name w:val="sous-titre 1.1.1.1."/>
    <w:basedOn w:val="Normal"/>
    <w:rsid w:val="00A24B90"/>
    <w:pPr>
      <w:ind w:firstLine="0"/>
    </w:pPr>
    <w:rPr>
      <w:rFonts w:ascii="NewCenturySchlbk" w:hAnsi="NewCenturySchlbk"/>
      <w:smallCaps/>
      <w:sz w:val="24"/>
      <w:u w:val="single"/>
    </w:rPr>
  </w:style>
  <w:style w:type="paragraph" w:customStyle="1" w:styleId="sous-titre11111">
    <w:name w:val="sous-titre 1.1.1.1.1."/>
    <w:basedOn w:val="Normal"/>
    <w:rsid w:val="00A24B90"/>
    <w:pPr>
      <w:ind w:firstLine="0"/>
    </w:pPr>
    <w:rPr>
      <w:rFonts w:ascii="Times" w:hAnsi="Times"/>
      <w:i/>
      <w:sz w:val="26"/>
    </w:rPr>
  </w:style>
  <w:style w:type="paragraph" w:customStyle="1" w:styleId="1">
    <w:name w:val="1)"/>
    <w:basedOn w:val="Normal"/>
    <w:rsid w:val="00A24B90"/>
    <w:pPr>
      <w:ind w:left="227" w:hanging="227"/>
    </w:pPr>
  </w:style>
  <w:style w:type="paragraph" w:customStyle="1" w:styleId="-">
    <w:name w:val="-"/>
    <w:basedOn w:val="Normal"/>
    <w:rsid w:val="00A24B90"/>
    <w:pPr>
      <w:ind w:left="227" w:hanging="227"/>
    </w:pPr>
  </w:style>
  <w:style w:type="paragraph" w:customStyle="1" w:styleId="1a">
    <w:name w:val="1)a)"/>
    <w:basedOn w:val="Normal"/>
    <w:rsid w:val="00A24B90"/>
    <w:pPr>
      <w:ind w:left="567" w:hanging="284"/>
    </w:pPr>
  </w:style>
  <w:style w:type="paragraph" w:customStyle="1" w:styleId="1-">
    <w:name w:val="1)-"/>
    <w:basedOn w:val="Normal"/>
    <w:rsid w:val="00A24B90"/>
    <w:pPr>
      <w:ind w:left="567" w:hanging="284"/>
    </w:pPr>
  </w:style>
  <w:style w:type="paragraph" w:customStyle="1" w:styleId="sous-titre111">
    <w:name w:val="sous-titre 1.1.1."/>
    <w:basedOn w:val="Normal"/>
    <w:rsid w:val="00A24B90"/>
    <w:pPr>
      <w:ind w:firstLine="0"/>
    </w:pPr>
    <w:rPr>
      <w:rFonts w:ascii="AvantGarde" w:hAnsi="AvantGarde"/>
      <w:sz w:val="24"/>
    </w:rPr>
  </w:style>
  <w:style w:type="paragraph" w:customStyle="1" w:styleId="retrait-">
    <w:name w:val="retrait -"/>
    <w:basedOn w:val="Normal"/>
    <w:rsid w:val="00A24B90"/>
    <w:pPr>
      <w:ind w:left="227" w:firstLine="0"/>
    </w:pPr>
  </w:style>
  <w:style w:type="paragraph" w:customStyle="1" w:styleId="retrait1">
    <w:name w:val="retrait 1)"/>
    <w:basedOn w:val="Normal"/>
    <w:rsid w:val="00A24B90"/>
    <w:pPr>
      <w:ind w:left="284" w:firstLine="0"/>
    </w:pPr>
  </w:style>
  <w:style w:type="paragraph" w:customStyle="1" w:styleId="concerne">
    <w:name w:val="concerne"/>
    <w:basedOn w:val="Normal"/>
    <w:rsid w:val="00A24B90"/>
    <w:pPr>
      <w:ind w:left="1077" w:hanging="1077"/>
    </w:pPr>
  </w:style>
  <w:style w:type="character" w:styleId="PageNumber">
    <w:name w:val="page number"/>
    <w:basedOn w:val="DefaultParagraphFont"/>
    <w:rsid w:val="00A24B90"/>
  </w:style>
  <w:style w:type="paragraph" w:styleId="BodyText">
    <w:name w:val="Body Text"/>
    <w:basedOn w:val="Normal"/>
    <w:rsid w:val="00A24B90"/>
    <w:pPr>
      <w:ind w:firstLine="0"/>
      <w:jc w:val="left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A24B90"/>
    <w:pPr>
      <w:ind w:left="1418" w:hanging="1418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A24B90"/>
    <w:pPr>
      <w:ind w:left="1418" w:hanging="1418"/>
      <w:jc w:val="left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A24B90"/>
    <w:pPr>
      <w:ind w:left="993" w:hanging="993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A24B90"/>
    <w:pPr>
      <w:ind w:firstLine="0"/>
      <w:jc w:val="left"/>
    </w:pPr>
    <w:rPr>
      <w:rFonts w:ascii="Verdana" w:hAnsi="Verdana"/>
    </w:rPr>
  </w:style>
  <w:style w:type="paragraph" w:styleId="BodyText3">
    <w:name w:val="Body Text 3"/>
    <w:basedOn w:val="Normal"/>
    <w:link w:val="BodyText3Char"/>
    <w:rsid w:val="00A24B90"/>
    <w:pPr>
      <w:ind w:firstLine="0"/>
    </w:pPr>
    <w:rPr>
      <w:rFonts w:ascii="Verdana" w:hAnsi="Verdana"/>
    </w:rPr>
  </w:style>
  <w:style w:type="paragraph" w:styleId="BlockText">
    <w:name w:val="Block Text"/>
    <w:basedOn w:val="Normal"/>
    <w:rsid w:val="00A24B90"/>
    <w:pPr>
      <w:ind w:left="993" w:right="-91" w:hanging="993"/>
      <w:jc w:val="left"/>
    </w:pPr>
    <w:rPr>
      <w:rFonts w:ascii="Verdana" w:hAnsi="Verdana"/>
    </w:rPr>
  </w:style>
  <w:style w:type="character" w:styleId="Hyperlink">
    <w:name w:val="Hyperlink"/>
    <w:rsid w:val="0073734D"/>
    <w:rPr>
      <w:color w:val="0000FF"/>
      <w:u w:val="single"/>
    </w:rPr>
  </w:style>
  <w:style w:type="paragraph" w:styleId="HTMLPreformatted">
    <w:name w:val="HTML Preformatted"/>
    <w:basedOn w:val="Normal"/>
    <w:rsid w:val="0076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/>
      <w:sz w:val="20"/>
      <w:lang w:val="en-GB"/>
    </w:rPr>
  </w:style>
  <w:style w:type="character" w:styleId="HTMLTypewriter">
    <w:name w:val="HTML Typewriter"/>
    <w:rsid w:val="00767DC8"/>
    <w:rPr>
      <w:rFonts w:ascii="Courier New" w:eastAsia="Arial Unicode MS" w:hAnsi="Courier New" w:hint="default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F04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4C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4CC"/>
    <w:rPr>
      <w:rFonts w:ascii="Segoe UI" w:hAnsi="Segoe UI" w:cs="Segoe UI"/>
      <w:sz w:val="18"/>
      <w:szCs w:val="18"/>
      <w:lang w:val="fr-FR" w:eastAsia="fr-FR"/>
    </w:rPr>
  </w:style>
  <w:style w:type="character" w:customStyle="1" w:styleId="BodyText3Char">
    <w:name w:val="Body Text 3 Char"/>
    <w:link w:val="BodyText3"/>
    <w:rsid w:val="009C0546"/>
    <w:rPr>
      <w:rFonts w:ascii="Verdana" w:hAnsi="Verdana"/>
      <w:sz w:val="22"/>
      <w:lang w:val="fr-FR" w:eastAsia="fr-FR"/>
    </w:rPr>
  </w:style>
  <w:style w:type="character" w:styleId="Emphasis">
    <w:name w:val="Emphasis"/>
    <w:uiPriority w:val="20"/>
    <w:qFormat/>
    <w:rsid w:val="009C0546"/>
    <w:rPr>
      <w:i/>
      <w:iCs/>
    </w:rPr>
  </w:style>
  <w:style w:type="paragraph" w:customStyle="1" w:styleId="tab">
    <w:name w:val="tab"/>
    <w:basedOn w:val="Normal"/>
    <w:rsid w:val="00B9546B"/>
    <w:pPr>
      <w:tabs>
        <w:tab w:val="left" w:pos="240"/>
      </w:tabs>
      <w:ind w:firstLine="0"/>
    </w:pPr>
    <w:rPr>
      <w:rFonts w:ascii="Geneva" w:hAnsi="Geneva"/>
      <w:sz w:val="24"/>
    </w:rPr>
  </w:style>
  <w:style w:type="paragraph" w:styleId="ListParagraph">
    <w:name w:val="List Paragraph"/>
    <w:basedOn w:val="Normal"/>
    <w:uiPriority w:val="34"/>
    <w:qFormat/>
    <w:rsid w:val="002B4B44"/>
    <w:pPr>
      <w:ind w:left="720" w:firstLine="0"/>
      <w:jc w:val="left"/>
    </w:pPr>
    <w:rPr>
      <w:rFonts w:ascii="Calibri" w:eastAsia="Calibri" w:hAnsi="Calibri" w:cs="Calibri"/>
      <w:szCs w:val="22"/>
      <w:lang w:val="fr-LU" w:eastAsia="fr-LU"/>
    </w:rPr>
  </w:style>
  <w:style w:type="table" w:styleId="TableGrid">
    <w:name w:val="Table Grid"/>
    <w:basedOn w:val="TableNormal"/>
    <w:uiPriority w:val="59"/>
    <w:rsid w:val="003E2402"/>
    <w:rPr>
      <w:rFonts w:ascii="Times" w:eastAsia="Times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SHACH\DATA\WINWORD\DOT\DEFA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DEFAUT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bank training course</vt:lpstr>
      <vt:lpstr>Application for bank training course</vt:lpstr>
    </vt:vector>
  </TitlesOfParts>
  <Company>ABBL</Company>
  <LinksUpToDate>false</LinksUpToDate>
  <CharactersWithSpaces>257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https://www.houseoftraining.lu/en_GB/page/protection-des-donnees-personnelles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 training course</dc:title>
  <dc:subject/>
  <dc:creator>Kamphaus Jean-Luc</dc:creator>
  <cp:keywords/>
  <cp:lastModifiedBy>Simona Tomcevska</cp:lastModifiedBy>
  <cp:revision>18</cp:revision>
  <cp:lastPrinted>2016-02-02T15:51:00Z</cp:lastPrinted>
  <dcterms:created xsi:type="dcterms:W3CDTF">2022-11-30T14:24:00Z</dcterms:created>
  <dcterms:modified xsi:type="dcterms:W3CDTF">2024-01-18T12:29:00Z</dcterms:modified>
</cp:coreProperties>
</file>